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800D" w14:textId="40D81094" w:rsidR="00D17FAC" w:rsidRPr="00354BF4" w:rsidRDefault="00BA1E09" w:rsidP="00F94B03">
      <w:pPr>
        <w:ind w:left="4395"/>
        <w:jc w:val="center"/>
        <w:rPr>
          <w:rFonts w:ascii="Arial Narrow" w:hAnsi="Arial Narrow" w:cstheme="majorHAnsi"/>
          <w:color w:val="000000" w:themeColor="text1"/>
          <w:sz w:val="26"/>
          <w:szCs w:val="26"/>
        </w:rPr>
      </w:pPr>
      <w:r w:rsidRPr="00354BF4">
        <w:rPr>
          <w:rFonts w:ascii="Arial Narrow" w:hAnsi="Arial Narrow" w:cstheme="majorHAnsi"/>
          <w:noProof/>
          <w:sz w:val="26"/>
          <w:szCs w:val="26"/>
          <w:lang w:eastAsia="fr-CA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741D5" wp14:editId="59F3B2E8">
                <wp:simplePos x="0" y="0"/>
                <wp:positionH relativeFrom="column">
                  <wp:posOffset>4018915</wp:posOffset>
                </wp:positionH>
                <wp:positionV relativeFrom="paragraph">
                  <wp:posOffset>-11286</wp:posOffset>
                </wp:positionV>
                <wp:extent cx="1837426" cy="775251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426" cy="775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677A3" w14:textId="488AD269" w:rsidR="00BA1E09" w:rsidRPr="00354BF4" w:rsidRDefault="00BA1E09" w:rsidP="00354BF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354BF4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FORMULAIRE</w:t>
                            </w:r>
                            <w:r w:rsidRPr="00354BF4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br/>
                              <w:t>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41D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16.45pt;margin-top:-.9pt;width:144.7pt;height:6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" fillcolor="white [3201]" stroked="f" strokeweight=".5pt">
                <v:textbox>
                  <w:txbxContent>
                    <w:p w14:paraId="07D677A3" w14:textId="488AD269" w:rsidR="00BA1E09" w:rsidRPr="00354BF4" w:rsidRDefault="00BA1E09" w:rsidP="00354BF4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354BF4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FORMULAIRE</w:t>
                      </w:r>
                      <w:r w:rsidRPr="00354BF4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br/>
                        <w:t>D’INSCRIPTION</w:t>
                      </w:r>
                    </w:p>
                  </w:txbxContent>
                </v:textbox>
              </v:shape>
            </w:pict>
          </mc:Fallback>
        </mc:AlternateContent>
      </w:r>
      <w:r w:rsidRPr="00354BF4">
        <w:rPr>
          <w:rFonts w:ascii="Arial Narrow" w:hAnsi="Arial Narrow" w:cstheme="majorHAnsi"/>
          <w:noProof/>
          <w:sz w:val="26"/>
          <w:szCs w:val="26"/>
          <w:lang w:eastAsia="fr-CA" w:bidi="ar-SA"/>
        </w:rPr>
        <w:drawing>
          <wp:anchor distT="0" distB="0" distL="114300" distR="114300" simplePos="0" relativeHeight="251660288" behindDoc="0" locked="0" layoutInCell="1" allowOverlap="1" wp14:anchorId="403C8718" wp14:editId="0509F819">
            <wp:simplePos x="0" y="0"/>
            <wp:positionH relativeFrom="column">
              <wp:posOffset>-68580</wp:posOffset>
            </wp:positionH>
            <wp:positionV relativeFrom="paragraph">
              <wp:posOffset>-185012</wp:posOffset>
            </wp:positionV>
            <wp:extent cx="2605177" cy="1089028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TAR-TECH-VF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177" cy="1089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57EF2" w14:textId="77777777" w:rsidR="00F94B03" w:rsidRPr="00354BF4" w:rsidRDefault="00F94B03" w:rsidP="00F94B03">
      <w:pPr>
        <w:ind w:left="4395" w:right="596"/>
        <w:jc w:val="center"/>
        <w:rPr>
          <w:rFonts w:ascii="Garamond" w:hAnsi="Garamond" w:cstheme="majorHAnsi"/>
          <w:sz w:val="26"/>
          <w:szCs w:val="26"/>
          <w:u w:val="single"/>
        </w:rPr>
      </w:pPr>
    </w:p>
    <w:p w14:paraId="560FC2FE" w14:textId="443D6621" w:rsidR="008260CB" w:rsidRDefault="008260CB">
      <w:pPr>
        <w:rPr>
          <w:rFonts w:ascii="Arial Narrow" w:hAnsi="Arial Narrow" w:cstheme="majorHAnsi"/>
          <w:sz w:val="24"/>
          <w:szCs w:val="24"/>
        </w:rPr>
      </w:pPr>
    </w:p>
    <w:p w14:paraId="0283E9F1" w14:textId="65D56E8A" w:rsidR="00354BF4" w:rsidRDefault="00354BF4">
      <w:pPr>
        <w:rPr>
          <w:rFonts w:ascii="Arial Narrow" w:hAnsi="Arial Narrow" w:cstheme="majorHAnsi"/>
          <w:sz w:val="24"/>
          <w:szCs w:val="24"/>
        </w:rPr>
      </w:pPr>
    </w:p>
    <w:p w14:paraId="7FBACCB0" w14:textId="7C72522C" w:rsidR="00361208" w:rsidRDefault="00361208">
      <w:pPr>
        <w:rPr>
          <w:rFonts w:ascii="Arial Narrow" w:hAnsi="Arial Narrow" w:cstheme="majorHAnsi"/>
          <w:sz w:val="24"/>
          <w:szCs w:val="24"/>
        </w:rPr>
      </w:pPr>
    </w:p>
    <w:p w14:paraId="48C74A82" w14:textId="2082460E" w:rsidR="00BA1E09" w:rsidRDefault="00BA1E09">
      <w:pPr>
        <w:rPr>
          <w:rFonts w:ascii="Arial Narrow" w:hAnsi="Arial Narrow" w:cstheme="majorHAnsi"/>
          <w:sz w:val="24"/>
          <w:szCs w:val="24"/>
        </w:rPr>
      </w:pPr>
    </w:p>
    <w:p w14:paraId="40C63EFC" w14:textId="77777777" w:rsidR="00BA1E09" w:rsidRPr="00354BF4" w:rsidRDefault="00BA1E09">
      <w:pPr>
        <w:rPr>
          <w:rFonts w:ascii="Arial Narrow" w:hAnsi="Arial Narrow" w:cstheme="majorHAnsi"/>
          <w:sz w:val="24"/>
          <w:szCs w:val="24"/>
        </w:rPr>
      </w:pPr>
    </w:p>
    <w:tbl>
      <w:tblPr>
        <w:tblW w:w="1101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422"/>
        <w:gridCol w:w="711"/>
        <w:gridCol w:w="424"/>
        <w:gridCol w:w="1845"/>
        <w:gridCol w:w="1415"/>
        <w:gridCol w:w="144"/>
        <w:gridCol w:w="1272"/>
        <w:gridCol w:w="145"/>
        <w:gridCol w:w="707"/>
        <w:gridCol w:w="426"/>
        <w:gridCol w:w="850"/>
        <w:gridCol w:w="1948"/>
      </w:tblGrid>
      <w:tr w:rsidR="00F94B03" w:rsidRPr="00757FFD" w14:paraId="225AF0F8" w14:textId="77777777" w:rsidTr="00962585">
        <w:trPr>
          <w:trHeight w:val="530"/>
          <w:jc w:val="center"/>
        </w:trPr>
        <w:tc>
          <w:tcPr>
            <w:tcW w:w="11013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314618" w14:textId="7B1BF16F" w:rsidR="00F94B03" w:rsidRPr="00757FFD" w:rsidRDefault="00F94B03" w:rsidP="00757FFD">
            <w:pPr>
              <w:ind w:left="85"/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</w:pPr>
            <w:r w:rsidRPr="00757FFD"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  <w:t>INFORMATIONS SUR LES PROMOTEURS</w:t>
            </w:r>
          </w:p>
        </w:tc>
      </w:tr>
      <w:tr w:rsidR="00757FFD" w:rsidRPr="00757FFD" w14:paraId="29D71FB6" w14:textId="77777777" w:rsidTr="00B85CCE">
        <w:trPr>
          <w:trHeight w:val="57"/>
          <w:jc w:val="center"/>
        </w:trPr>
        <w:tc>
          <w:tcPr>
            <w:tcW w:w="11013" w:type="dxa"/>
            <w:gridSpan w:val="1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10C8F03" w14:textId="77777777" w:rsidR="00757FFD" w:rsidRPr="00757FFD" w:rsidRDefault="00757FFD" w:rsidP="00757FFD">
            <w:pPr>
              <w:ind w:left="85"/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194B12" w:rsidRPr="00C978DF" w14:paraId="2F40FD92" w14:textId="77777777" w:rsidTr="00B85CCE">
        <w:trPr>
          <w:trHeight w:val="340"/>
          <w:jc w:val="center"/>
        </w:trPr>
        <w:tc>
          <w:tcPr>
            <w:tcW w:w="11013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C21297A" w14:textId="6F38648F" w:rsidR="00194B12" w:rsidRPr="00C978DF" w:rsidRDefault="001274D7" w:rsidP="006F2CC3">
            <w:pPr>
              <w:ind w:left="85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u w:val="single"/>
                <w:lang w:eastAsia="fr-CA" w:bidi="ar-SA"/>
              </w:rPr>
              <w:t>PROMOTEUR 1</w:t>
            </w: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="00194B12" w:rsidRPr="00C978DF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>(représentant de l’équipe entrepreneuriale)</w:t>
            </w:r>
          </w:p>
        </w:tc>
      </w:tr>
      <w:tr w:rsidR="00AB705E" w:rsidRPr="00C978DF" w14:paraId="16D0245A" w14:textId="77777777" w:rsidTr="00B85CCE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D63E0B0" w14:textId="2CE7B5C6" w:rsidR="00AB705E" w:rsidRPr="00C978DF" w:rsidRDefault="00AB705E" w:rsidP="00AB705E">
            <w:pPr>
              <w:ind w:left="85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Prénom et nom :</w:t>
            </w:r>
          </w:p>
        </w:tc>
        <w:tc>
          <w:tcPr>
            <w:tcW w:w="9176" w:type="dxa"/>
            <w:gridSpan w:val="10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04FFA4" w14:textId="45A08E7B" w:rsidR="00AB705E" w:rsidRPr="00C978DF" w:rsidRDefault="00AB705E" w:rsidP="00962585">
            <w:pPr>
              <w:rPr>
                <w:rFonts w:ascii="Arial Narrow" w:hAnsi="Arial Narrow" w:cstheme="majorHAnsi"/>
                <w:bCs/>
                <w:sz w:val="24"/>
                <w:szCs w:val="24"/>
              </w:rPr>
            </w:pPr>
          </w:p>
        </w:tc>
      </w:tr>
      <w:tr w:rsidR="004F4207" w:rsidRPr="00C978DF" w14:paraId="48DFBCEA" w14:textId="77777777" w:rsidTr="00B85CCE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4DDA100" w14:textId="397E5C3B" w:rsidR="004F4207" w:rsidRPr="00C978DF" w:rsidRDefault="004F4207" w:rsidP="00AB705E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Adresse</w:t>
            </w:r>
            <w:r w:rsidR="00FB6C43"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="001274D7"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postale</w:t>
            </w: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 :</w:t>
            </w:r>
          </w:p>
        </w:tc>
        <w:tc>
          <w:tcPr>
            <w:tcW w:w="9176" w:type="dxa"/>
            <w:gridSpan w:val="10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765D23" w14:textId="2D56062A" w:rsidR="004F4207" w:rsidRPr="00C978DF" w:rsidRDefault="004F4207" w:rsidP="00A04595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757FFD" w:rsidRPr="00C978DF" w14:paraId="5F274D36" w14:textId="77777777" w:rsidTr="00D057C5">
        <w:trPr>
          <w:trHeight w:val="340"/>
          <w:jc w:val="center"/>
        </w:trPr>
        <w:tc>
          <w:tcPr>
            <w:tcW w:w="704" w:type="dxa"/>
            <w:tcBorders>
              <w:left w:val="single" w:sz="4" w:space="0" w:color="808080" w:themeColor="background1" w:themeShade="80"/>
              <w:bottom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BB23EFA" w14:textId="21A6E6DF" w:rsidR="001274D7" w:rsidRPr="00C978DF" w:rsidRDefault="001274D7" w:rsidP="00AB705E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Ville :</w:t>
            </w:r>
          </w:p>
        </w:tc>
        <w:tc>
          <w:tcPr>
            <w:tcW w:w="3402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26D9BC" w14:textId="2B87DFA3" w:rsidR="001274D7" w:rsidRPr="00C978DF" w:rsidRDefault="001274D7" w:rsidP="00962585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D7BBDC4" w14:textId="42896748" w:rsidR="001274D7" w:rsidRPr="00C978DF" w:rsidRDefault="001274D7" w:rsidP="001274D7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Code postal :</w:t>
            </w:r>
          </w:p>
        </w:tc>
        <w:tc>
          <w:tcPr>
            <w:tcW w:w="127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11B938" w14:textId="169B464F" w:rsidR="001274D7" w:rsidRPr="00C978DF" w:rsidRDefault="001274D7" w:rsidP="00A04595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7FB4E18" w14:textId="0572EEB5" w:rsidR="001274D7" w:rsidRPr="00C978DF" w:rsidRDefault="001274D7" w:rsidP="00A04595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Téléphone :</w:t>
            </w:r>
          </w:p>
        </w:tc>
        <w:tc>
          <w:tcPr>
            <w:tcW w:w="2798" w:type="dxa"/>
            <w:gridSpan w:val="2"/>
            <w:tcBorders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2BD215" w14:textId="5DE51339" w:rsidR="001274D7" w:rsidRPr="00C978DF" w:rsidRDefault="001274D7" w:rsidP="00A04595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C978DF" w:rsidRPr="00C978DF" w14:paraId="2E096BF2" w14:textId="77777777" w:rsidTr="00B85CCE">
        <w:trPr>
          <w:trHeight w:val="340"/>
          <w:jc w:val="center"/>
        </w:trPr>
        <w:tc>
          <w:tcPr>
            <w:tcW w:w="1126" w:type="dxa"/>
            <w:gridSpan w:val="2"/>
            <w:tcBorders>
              <w:left w:val="single" w:sz="4" w:space="0" w:color="808080" w:themeColor="background1" w:themeShade="80"/>
              <w:bottom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53D226E" w14:textId="492F6A37" w:rsidR="00C978DF" w:rsidRPr="00C978DF" w:rsidRDefault="00C978DF" w:rsidP="00AB705E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Courriel :</w:t>
            </w:r>
          </w:p>
        </w:tc>
        <w:tc>
          <w:tcPr>
            <w:tcW w:w="4395" w:type="dxa"/>
            <w:gridSpan w:val="4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1910884A" w14:textId="64103FAB" w:rsidR="00C978DF" w:rsidRPr="00C978DF" w:rsidRDefault="00C978DF" w:rsidP="00A04595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A4932F6" w14:textId="16192C69" w:rsidR="00C978DF" w:rsidRPr="00C978DF" w:rsidRDefault="00C978DF" w:rsidP="00A04595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Statut du promoteur :</w:t>
            </w:r>
          </w:p>
        </w:tc>
        <w:tc>
          <w:tcPr>
            <w:tcW w:w="3224" w:type="dxa"/>
            <w:gridSpan w:val="3"/>
            <w:tcBorders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5EB9C4" w14:textId="67BBCCD5" w:rsidR="00C978DF" w:rsidRPr="00C978DF" w:rsidRDefault="00215A9D" w:rsidP="00215A9D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</w:t>
            </w:r>
            <w:r w:rsidR="00C978DF"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Étudiant 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="00C978DF"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</w:t>
            </w:r>
            <w:r w:rsidR="00C978DF"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Diplômé  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</w:t>
            </w:r>
            <w:r w:rsidR="00C978DF"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Autre</w:t>
            </w:r>
          </w:p>
        </w:tc>
      </w:tr>
      <w:tr w:rsidR="00C978DF" w:rsidRPr="00C978DF" w14:paraId="634CD4CD" w14:textId="77777777" w:rsidTr="00F73DBB">
        <w:trPr>
          <w:trHeight w:val="57"/>
          <w:jc w:val="center"/>
        </w:trPr>
        <w:tc>
          <w:tcPr>
            <w:tcW w:w="11013" w:type="dxa"/>
            <w:gridSpan w:val="13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59566AD2" w14:textId="6FAE4558" w:rsidR="00C978DF" w:rsidRPr="00C978DF" w:rsidRDefault="00C978DF" w:rsidP="00C978DF">
            <w:pPr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C978DF" w:rsidRPr="00501F36" w14:paraId="47C40E9B" w14:textId="77777777" w:rsidTr="00B85CCE">
        <w:trPr>
          <w:trHeight w:val="340"/>
          <w:jc w:val="center"/>
        </w:trPr>
        <w:tc>
          <w:tcPr>
            <w:tcW w:w="11013" w:type="dxa"/>
            <w:gridSpan w:val="13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710B1B" w14:textId="73E1811A" w:rsidR="00C978DF" w:rsidRPr="00501F36" w:rsidRDefault="00C978DF" w:rsidP="00B85CCE">
            <w:pPr>
              <w:ind w:left="85"/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</w:pPr>
            <w:r w:rsidRPr="00501F36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À COMPLÉTER SI VOUS </w:t>
            </w:r>
            <w:r w:rsidR="0000041B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ÊTES </w:t>
            </w:r>
            <w:r w:rsidRPr="00501F36">
              <w:rPr>
                <w:rFonts w:ascii="Arial Narrow" w:hAnsi="Arial Narrow" w:cstheme="majorHAnsi"/>
                <w:b/>
                <w:i/>
                <w:spacing w:val="0"/>
                <w:sz w:val="22"/>
                <w:szCs w:val="22"/>
                <w:lang w:eastAsia="fr-CA" w:bidi="ar-SA"/>
              </w:rPr>
              <w:t>ÉTUDIANT</w:t>
            </w:r>
            <w:r w:rsidRPr="00501F36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 OU </w:t>
            </w:r>
            <w:r w:rsidRPr="00501F36">
              <w:rPr>
                <w:rFonts w:ascii="Arial Narrow" w:hAnsi="Arial Narrow" w:cstheme="majorHAnsi"/>
                <w:b/>
                <w:i/>
                <w:spacing w:val="0"/>
                <w:sz w:val="22"/>
                <w:szCs w:val="22"/>
                <w:lang w:eastAsia="fr-CA" w:bidi="ar-SA"/>
              </w:rPr>
              <w:t>DIPLÔMÉ</w:t>
            </w:r>
          </w:p>
        </w:tc>
      </w:tr>
      <w:tr w:rsidR="001B46D6" w:rsidRPr="00F94B03" w14:paraId="65FFD80C" w14:textId="77777777" w:rsidTr="00B85CCE">
        <w:trPr>
          <w:trHeight w:val="340"/>
          <w:jc w:val="center"/>
        </w:trPr>
        <w:tc>
          <w:tcPr>
            <w:tcW w:w="2261" w:type="dxa"/>
            <w:gridSpan w:val="4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55C89D5" w14:textId="13DEB0FB" w:rsidR="001B46D6" w:rsidRDefault="001B46D6" w:rsidP="00B85CCE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F94B03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Institution</w:t>
            </w: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 xml:space="preserve"> rattachée :</w:t>
            </w:r>
          </w:p>
        </w:tc>
        <w:tc>
          <w:tcPr>
            <w:tcW w:w="8752" w:type="dxa"/>
            <w:gridSpan w:val="9"/>
            <w:tcBorders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F75188" w14:textId="7EF6F1AE" w:rsidR="001B46D6" w:rsidRPr="0056324A" w:rsidRDefault="001B46D6" w:rsidP="00B85CCE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UQAC         Cégep Chicoutimi         Cégep Jonquière         Collège Alma         Cégep St-Félicien</w:t>
            </w:r>
          </w:p>
        </w:tc>
      </w:tr>
      <w:tr w:rsidR="00757FFD" w:rsidRPr="00F94B03" w14:paraId="2D43695C" w14:textId="77777777" w:rsidTr="00B85CCE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45DFA5" w14:textId="37C9FB3D" w:rsidR="00C978DF" w:rsidRPr="00F94B03" w:rsidRDefault="006657CA" w:rsidP="00C978DF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proofErr w:type="spellStart"/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Progr</w:t>
            </w:r>
            <w:proofErr w:type="spellEnd"/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.</w:t>
            </w:r>
            <w:r w:rsidR="00757FFD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 xml:space="preserve"> d’études</w:t>
            </w:r>
            <w:r w:rsidR="00C978DF" w:rsidRPr="00F94B03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 :</w:t>
            </w:r>
          </w:p>
        </w:tc>
        <w:tc>
          <w:tcPr>
            <w:tcW w:w="524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A177B0" w14:textId="48B000CD" w:rsidR="00C978DF" w:rsidRPr="00C201DB" w:rsidRDefault="00C978DF" w:rsidP="00757FFD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795DFF" w14:textId="39983555" w:rsidR="00C978DF" w:rsidRPr="00F94B03" w:rsidRDefault="00757FFD" w:rsidP="00757FFD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Code permanent</w:t>
            </w:r>
            <w:r w:rsidR="00C978DF" w:rsidRPr="00C201DB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 :</w:t>
            </w:r>
          </w:p>
        </w:tc>
        <w:tc>
          <w:tcPr>
            <w:tcW w:w="194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17EF48" w14:textId="381F5955" w:rsidR="00C978DF" w:rsidRPr="00C201DB" w:rsidRDefault="00C978DF" w:rsidP="00C978DF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</w:tbl>
    <w:p w14:paraId="6F63B555" w14:textId="4C01D8B2" w:rsidR="00354BF4" w:rsidRDefault="00354BF4">
      <w:pPr>
        <w:rPr>
          <w:rFonts w:ascii="Arial Narrow" w:hAnsi="Arial Narrow"/>
          <w:sz w:val="24"/>
          <w:szCs w:val="24"/>
        </w:rPr>
      </w:pPr>
    </w:p>
    <w:p w14:paraId="7DE2FA01" w14:textId="079DF44C" w:rsidR="00B85CCE" w:rsidRDefault="00B85CCE">
      <w:pPr>
        <w:rPr>
          <w:rFonts w:ascii="Arial Narrow" w:hAnsi="Arial Narrow"/>
          <w:sz w:val="24"/>
          <w:szCs w:val="24"/>
        </w:rPr>
      </w:pPr>
    </w:p>
    <w:tbl>
      <w:tblPr>
        <w:tblW w:w="1101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422"/>
        <w:gridCol w:w="711"/>
        <w:gridCol w:w="424"/>
        <w:gridCol w:w="1845"/>
        <w:gridCol w:w="1415"/>
        <w:gridCol w:w="144"/>
        <w:gridCol w:w="1272"/>
        <w:gridCol w:w="145"/>
        <w:gridCol w:w="707"/>
        <w:gridCol w:w="426"/>
        <w:gridCol w:w="850"/>
        <w:gridCol w:w="1948"/>
      </w:tblGrid>
      <w:tr w:rsidR="00B85CCE" w:rsidRPr="00C978DF" w14:paraId="4A9B0FF9" w14:textId="77777777" w:rsidTr="009E51A8">
        <w:trPr>
          <w:trHeight w:val="340"/>
          <w:jc w:val="center"/>
        </w:trPr>
        <w:tc>
          <w:tcPr>
            <w:tcW w:w="11013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4F79EFD" w14:textId="2D06170D" w:rsidR="00B85CCE" w:rsidRPr="00C978DF" w:rsidRDefault="00B85CCE" w:rsidP="00B85CCE">
            <w:pPr>
              <w:ind w:left="85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u w:val="single"/>
                <w:lang w:eastAsia="fr-CA" w:bidi="ar-SA"/>
              </w:rPr>
              <w:t xml:space="preserve">PROMOTEUR </w:t>
            </w: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u w:val="single"/>
                <w:lang w:eastAsia="fr-CA" w:bidi="ar-SA"/>
              </w:rPr>
              <w:t>2</w:t>
            </w:r>
          </w:p>
        </w:tc>
      </w:tr>
      <w:tr w:rsidR="00B85CCE" w:rsidRPr="00C978DF" w14:paraId="7E874698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C0A8E9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Prénom et nom :</w:t>
            </w:r>
          </w:p>
        </w:tc>
        <w:tc>
          <w:tcPr>
            <w:tcW w:w="9176" w:type="dxa"/>
            <w:gridSpan w:val="10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1CCA3D" w14:textId="77777777" w:rsidR="00B85CCE" w:rsidRPr="00C978DF" w:rsidRDefault="00B85CCE" w:rsidP="009E51A8">
            <w:pPr>
              <w:rPr>
                <w:rFonts w:ascii="Arial Narrow" w:hAnsi="Arial Narrow" w:cstheme="majorHAnsi"/>
                <w:bCs/>
                <w:sz w:val="24"/>
                <w:szCs w:val="24"/>
              </w:rPr>
            </w:pPr>
          </w:p>
        </w:tc>
      </w:tr>
      <w:tr w:rsidR="00B85CCE" w:rsidRPr="00C978DF" w14:paraId="53C6C6BB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6AC3D84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Adresse postale :</w:t>
            </w:r>
          </w:p>
        </w:tc>
        <w:tc>
          <w:tcPr>
            <w:tcW w:w="9176" w:type="dxa"/>
            <w:gridSpan w:val="10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C0B404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B85CCE" w:rsidRPr="00C978DF" w14:paraId="4E348755" w14:textId="77777777" w:rsidTr="00D057C5">
        <w:trPr>
          <w:trHeight w:val="340"/>
          <w:jc w:val="center"/>
        </w:trPr>
        <w:tc>
          <w:tcPr>
            <w:tcW w:w="704" w:type="dxa"/>
            <w:tcBorders>
              <w:left w:val="single" w:sz="4" w:space="0" w:color="808080" w:themeColor="background1" w:themeShade="80"/>
              <w:bottom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BC2E681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Ville :</w:t>
            </w:r>
          </w:p>
        </w:tc>
        <w:tc>
          <w:tcPr>
            <w:tcW w:w="3402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F118BEC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F31CB40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Code postal :</w:t>
            </w:r>
          </w:p>
        </w:tc>
        <w:tc>
          <w:tcPr>
            <w:tcW w:w="127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4F5361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23E9744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Téléphone :</w:t>
            </w:r>
          </w:p>
        </w:tc>
        <w:tc>
          <w:tcPr>
            <w:tcW w:w="2798" w:type="dxa"/>
            <w:gridSpan w:val="2"/>
            <w:tcBorders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3DDC2D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B85CCE" w:rsidRPr="00C978DF" w14:paraId="3E748F83" w14:textId="77777777" w:rsidTr="009E51A8">
        <w:trPr>
          <w:trHeight w:val="340"/>
          <w:jc w:val="center"/>
        </w:trPr>
        <w:tc>
          <w:tcPr>
            <w:tcW w:w="1126" w:type="dxa"/>
            <w:gridSpan w:val="2"/>
            <w:tcBorders>
              <w:left w:val="single" w:sz="4" w:space="0" w:color="808080" w:themeColor="background1" w:themeShade="80"/>
              <w:bottom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38B1AD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Courriel :</w:t>
            </w:r>
          </w:p>
        </w:tc>
        <w:tc>
          <w:tcPr>
            <w:tcW w:w="4395" w:type="dxa"/>
            <w:gridSpan w:val="4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2A0525F9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28E790E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Statut du promoteur :</w:t>
            </w:r>
          </w:p>
        </w:tc>
        <w:tc>
          <w:tcPr>
            <w:tcW w:w="3224" w:type="dxa"/>
            <w:gridSpan w:val="3"/>
            <w:tcBorders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C6DF62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Étudiant 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Diplômé  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Autre</w:t>
            </w:r>
          </w:p>
        </w:tc>
      </w:tr>
      <w:tr w:rsidR="00B85CCE" w:rsidRPr="00C978DF" w14:paraId="119C341E" w14:textId="77777777" w:rsidTr="009E51A8">
        <w:trPr>
          <w:trHeight w:val="57"/>
          <w:jc w:val="center"/>
        </w:trPr>
        <w:tc>
          <w:tcPr>
            <w:tcW w:w="11013" w:type="dxa"/>
            <w:gridSpan w:val="13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18B2776C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B85CCE" w:rsidRPr="00501F36" w14:paraId="705EEC14" w14:textId="77777777" w:rsidTr="009E51A8">
        <w:trPr>
          <w:trHeight w:val="340"/>
          <w:jc w:val="center"/>
        </w:trPr>
        <w:tc>
          <w:tcPr>
            <w:tcW w:w="11013" w:type="dxa"/>
            <w:gridSpan w:val="13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0881A1F" w14:textId="77777777" w:rsidR="00B85CCE" w:rsidRPr="00501F36" w:rsidRDefault="00B85CCE" w:rsidP="009E51A8">
            <w:pPr>
              <w:ind w:left="85"/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</w:pPr>
            <w:r w:rsidRPr="00501F36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À COMPLÉTER SI VOUS </w:t>
            </w:r>
            <w:r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ÊTES </w:t>
            </w:r>
            <w:r w:rsidRPr="00501F36">
              <w:rPr>
                <w:rFonts w:ascii="Arial Narrow" w:hAnsi="Arial Narrow" w:cstheme="majorHAnsi"/>
                <w:b/>
                <w:i/>
                <w:spacing w:val="0"/>
                <w:sz w:val="22"/>
                <w:szCs w:val="22"/>
                <w:lang w:eastAsia="fr-CA" w:bidi="ar-SA"/>
              </w:rPr>
              <w:t>ÉTUDIANT</w:t>
            </w:r>
            <w:r w:rsidRPr="00501F36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 OU </w:t>
            </w:r>
            <w:r w:rsidRPr="00501F36">
              <w:rPr>
                <w:rFonts w:ascii="Arial Narrow" w:hAnsi="Arial Narrow" w:cstheme="majorHAnsi"/>
                <w:b/>
                <w:i/>
                <w:spacing w:val="0"/>
                <w:sz w:val="22"/>
                <w:szCs w:val="22"/>
                <w:lang w:eastAsia="fr-CA" w:bidi="ar-SA"/>
              </w:rPr>
              <w:t>DIPLÔMÉ</w:t>
            </w:r>
          </w:p>
        </w:tc>
      </w:tr>
      <w:tr w:rsidR="00B85CCE" w:rsidRPr="00F94B03" w14:paraId="47DC2365" w14:textId="77777777" w:rsidTr="00B85CCE">
        <w:trPr>
          <w:trHeight w:val="340"/>
          <w:jc w:val="center"/>
        </w:trPr>
        <w:tc>
          <w:tcPr>
            <w:tcW w:w="2261" w:type="dxa"/>
            <w:gridSpan w:val="4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493ACC9" w14:textId="77777777" w:rsidR="00B85CCE" w:rsidRDefault="00B85CCE" w:rsidP="00B85CCE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F94B03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Institution</w:t>
            </w: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 xml:space="preserve"> rattachée :</w:t>
            </w:r>
          </w:p>
        </w:tc>
        <w:tc>
          <w:tcPr>
            <w:tcW w:w="8752" w:type="dxa"/>
            <w:gridSpan w:val="9"/>
            <w:tcBorders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5855B1" w14:textId="77777777" w:rsidR="00B85CCE" w:rsidRPr="0056324A" w:rsidRDefault="00B85CCE" w:rsidP="00B85CCE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UQAC         Cégep Chicoutimi         Cégep Jonquière         Collège Alma         Cégep St-Félicien</w:t>
            </w:r>
          </w:p>
        </w:tc>
      </w:tr>
      <w:tr w:rsidR="00B85CCE" w:rsidRPr="00F94B03" w14:paraId="47FCF17A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46A717" w14:textId="77777777" w:rsidR="00B85CCE" w:rsidRPr="00F94B03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proofErr w:type="spellStart"/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Progr</w:t>
            </w:r>
            <w:proofErr w:type="spellEnd"/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. d’études</w:t>
            </w:r>
            <w:r w:rsidRPr="00F94B03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 :</w:t>
            </w:r>
          </w:p>
        </w:tc>
        <w:tc>
          <w:tcPr>
            <w:tcW w:w="524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850F8C" w14:textId="77777777" w:rsidR="00B85CCE" w:rsidRPr="00C201DB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B240CF" w14:textId="77777777" w:rsidR="00B85CCE" w:rsidRPr="00F94B03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Code permanent</w:t>
            </w:r>
            <w:r w:rsidRPr="00C201DB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 :</w:t>
            </w:r>
          </w:p>
        </w:tc>
        <w:tc>
          <w:tcPr>
            <w:tcW w:w="194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6CFB99" w14:textId="77777777" w:rsidR="00B85CCE" w:rsidRPr="00C201DB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</w:tbl>
    <w:p w14:paraId="51B1CBDE" w14:textId="2CE6EFB2" w:rsidR="00B85CCE" w:rsidRDefault="00B85CCE">
      <w:pPr>
        <w:rPr>
          <w:rFonts w:ascii="Arial Narrow" w:hAnsi="Arial Narrow"/>
          <w:sz w:val="24"/>
          <w:szCs w:val="24"/>
        </w:rPr>
      </w:pPr>
    </w:p>
    <w:p w14:paraId="328656A8" w14:textId="66B74073" w:rsidR="00B85CCE" w:rsidRDefault="00B85CCE">
      <w:pPr>
        <w:rPr>
          <w:rFonts w:ascii="Arial Narrow" w:hAnsi="Arial Narrow"/>
          <w:sz w:val="24"/>
          <w:szCs w:val="24"/>
        </w:rPr>
      </w:pPr>
    </w:p>
    <w:tbl>
      <w:tblPr>
        <w:tblW w:w="1101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422"/>
        <w:gridCol w:w="711"/>
        <w:gridCol w:w="424"/>
        <w:gridCol w:w="1845"/>
        <w:gridCol w:w="1415"/>
        <w:gridCol w:w="140"/>
        <w:gridCol w:w="1276"/>
        <w:gridCol w:w="145"/>
        <w:gridCol w:w="707"/>
        <w:gridCol w:w="426"/>
        <w:gridCol w:w="850"/>
        <w:gridCol w:w="1948"/>
      </w:tblGrid>
      <w:tr w:rsidR="00B85CCE" w:rsidRPr="00C978DF" w14:paraId="25CC76E4" w14:textId="77777777" w:rsidTr="009E51A8">
        <w:trPr>
          <w:trHeight w:val="340"/>
          <w:jc w:val="center"/>
        </w:trPr>
        <w:tc>
          <w:tcPr>
            <w:tcW w:w="11013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C8A771" w14:textId="22E9B85C" w:rsidR="00B85CCE" w:rsidRPr="00C978DF" w:rsidRDefault="00B85CCE" w:rsidP="00B85CCE">
            <w:pPr>
              <w:ind w:left="85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u w:val="single"/>
                <w:lang w:eastAsia="fr-CA" w:bidi="ar-SA"/>
              </w:rPr>
              <w:t xml:space="preserve">PROMOTEUR </w:t>
            </w: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u w:val="single"/>
                <w:lang w:eastAsia="fr-CA" w:bidi="ar-SA"/>
              </w:rPr>
              <w:t>3</w:t>
            </w:r>
          </w:p>
        </w:tc>
      </w:tr>
      <w:tr w:rsidR="00B85CCE" w:rsidRPr="00C978DF" w14:paraId="068E272B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F9BE54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Prénom et nom :</w:t>
            </w:r>
          </w:p>
        </w:tc>
        <w:tc>
          <w:tcPr>
            <w:tcW w:w="9176" w:type="dxa"/>
            <w:gridSpan w:val="10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076A85" w14:textId="77777777" w:rsidR="00B85CCE" w:rsidRPr="00C978DF" w:rsidRDefault="00B85CCE" w:rsidP="009E51A8">
            <w:pPr>
              <w:rPr>
                <w:rFonts w:ascii="Arial Narrow" w:hAnsi="Arial Narrow" w:cstheme="majorHAnsi"/>
                <w:bCs/>
                <w:sz w:val="24"/>
                <w:szCs w:val="24"/>
              </w:rPr>
            </w:pPr>
          </w:p>
        </w:tc>
      </w:tr>
      <w:tr w:rsidR="00B85CCE" w:rsidRPr="00C978DF" w14:paraId="1BA59FB1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814E9A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Adresse postale :</w:t>
            </w:r>
          </w:p>
        </w:tc>
        <w:tc>
          <w:tcPr>
            <w:tcW w:w="9176" w:type="dxa"/>
            <w:gridSpan w:val="10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B12356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B85CCE" w:rsidRPr="00C978DF" w14:paraId="358D0F88" w14:textId="77777777" w:rsidTr="00D057C5">
        <w:trPr>
          <w:trHeight w:val="340"/>
          <w:jc w:val="center"/>
        </w:trPr>
        <w:tc>
          <w:tcPr>
            <w:tcW w:w="704" w:type="dxa"/>
            <w:tcBorders>
              <w:left w:val="single" w:sz="4" w:space="0" w:color="808080" w:themeColor="background1" w:themeShade="80"/>
              <w:bottom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BEC101C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Ville :</w:t>
            </w:r>
          </w:p>
        </w:tc>
        <w:tc>
          <w:tcPr>
            <w:tcW w:w="3402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32CE99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555" w:type="dxa"/>
            <w:gridSpan w:val="2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A2CA7E9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Code postal :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3277CD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12ACB5D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Téléphone :</w:t>
            </w:r>
          </w:p>
        </w:tc>
        <w:tc>
          <w:tcPr>
            <w:tcW w:w="2798" w:type="dxa"/>
            <w:gridSpan w:val="2"/>
            <w:tcBorders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C88B18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B85CCE" w:rsidRPr="00C978DF" w14:paraId="7364D01D" w14:textId="77777777" w:rsidTr="009E51A8">
        <w:trPr>
          <w:trHeight w:val="340"/>
          <w:jc w:val="center"/>
        </w:trPr>
        <w:tc>
          <w:tcPr>
            <w:tcW w:w="1126" w:type="dxa"/>
            <w:gridSpan w:val="2"/>
            <w:tcBorders>
              <w:left w:val="single" w:sz="4" w:space="0" w:color="808080" w:themeColor="background1" w:themeShade="80"/>
              <w:bottom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F9998F6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Courriel :</w:t>
            </w:r>
          </w:p>
        </w:tc>
        <w:tc>
          <w:tcPr>
            <w:tcW w:w="4395" w:type="dxa"/>
            <w:gridSpan w:val="4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428E1D4A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106668A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Statut du promoteur :</w:t>
            </w:r>
          </w:p>
        </w:tc>
        <w:tc>
          <w:tcPr>
            <w:tcW w:w="3224" w:type="dxa"/>
            <w:gridSpan w:val="3"/>
            <w:tcBorders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98A0FC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Étudiant 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Diplômé  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Autre</w:t>
            </w:r>
          </w:p>
        </w:tc>
      </w:tr>
      <w:tr w:rsidR="00B85CCE" w:rsidRPr="00C978DF" w14:paraId="3C5FBF45" w14:textId="77777777" w:rsidTr="009E51A8">
        <w:trPr>
          <w:trHeight w:val="57"/>
          <w:jc w:val="center"/>
        </w:trPr>
        <w:tc>
          <w:tcPr>
            <w:tcW w:w="11013" w:type="dxa"/>
            <w:gridSpan w:val="13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7D90F04D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B85CCE" w:rsidRPr="00501F36" w14:paraId="7CBAF3A3" w14:textId="77777777" w:rsidTr="009E51A8">
        <w:trPr>
          <w:trHeight w:val="340"/>
          <w:jc w:val="center"/>
        </w:trPr>
        <w:tc>
          <w:tcPr>
            <w:tcW w:w="11013" w:type="dxa"/>
            <w:gridSpan w:val="13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039994D" w14:textId="77777777" w:rsidR="00B85CCE" w:rsidRPr="00501F36" w:rsidRDefault="00B85CCE" w:rsidP="009E51A8">
            <w:pPr>
              <w:ind w:left="85"/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</w:pPr>
            <w:r w:rsidRPr="00501F36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À COMPLÉTER SI VOUS </w:t>
            </w:r>
            <w:r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ÊTES </w:t>
            </w:r>
            <w:r w:rsidRPr="00501F36">
              <w:rPr>
                <w:rFonts w:ascii="Arial Narrow" w:hAnsi="Arial Narrow" w:cstheme="majorHAnsi"/>
                <w:b/>
                <w:i/>
                <w:spacing w:val="0"/>
                <w:sz w:val="22"/>
                <w:szCs w:val="22"/>
                <w:lang w:eastAsia="fr-CA" w:bidi="ar-SA"/>
              </w:rPr>
              <w:t>ÉTUDIANT</w:t>
            </w:r>
            <w:r w:rsidRPr="00501F36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 OU </w:t>
            </w:r>
            <w:r w:rsidRPr="00501F36">
              <w:rPr>
                <w:rFonts w:ascii="Arial Narrow" w:hAnsi="Arial Narrow" w:cstheme="majorHAnsi"/>
                <w:b/>
                <w:i/>
                <w:spacing w:val="0"/>
                <w:sz w:val="22"/>
                <w:szCs w:val="22"/>
                <w:lang w:eastAsia="fr-CA" w:bidi="ar-SA"/>
              </w:rPr>
              <w:t>DIPLÔMÉ</w:t>
            </w:r>
          </w:p>
        </w:tc>
      </w:tr>
      <w:tr w:rsidR="00B85CCE" w:rsidRPr="00F94B03" w14:paraId="4817D98B" w14:textId="77777777" w:rsidTr="00B85CCE">
        <w:trPr>
          <w:trHeight w:val="340"/>
          <w:jc w:val="center"/>
        </w:trPr>
        <w:tc>
          <w:tcPr>
            <w:tcW w:w="2261" w:type="dxa"/>
            <w:gridSpan w:val="4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B21BE29" w14:textId="77777777" w:rsidR="00B85CCE" w:rsidRDefault="00B85CCE" w:rsidP="00B85CCE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F94B03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Institution</w:t>
            </w: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 xml:space="preserve"> rattachée :</w:t>
            </w:r>
          </w:p>
        </w:tc>
        <w:tc>
          <w:tcPr>
            <w:tcW w:w="8752" w:type="dxa"/>
            <w:gridSpan w:val="9"/>
            <w:tcBorders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88EDCE" w14:textId="77777777" w:rsidR="00B85CCE" w:rsidRPr="0056324A" w:rsidRDefault="00B85CCE" w:rsidP="00B85CCE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UQAC         Cégep Chicoutimi         Cégep Jonquière         Collège Alma         Cégep St-Félicien</w:t>
            </w:r>
          </w:p>
        </w:tc>
      </w:tr>
      <w:tr w:rsidR="00B85CCE" w:rsidRPr="00F94B03" w14:paraId="3BEB8F57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6017DF0" w14:textId="77777777" w:rsidR="00B85CCE" w:rsidRPr="00F94B03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proofErr w:type="spellStart"/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Progr</w:t>
            </w:r>
            <w:proofErr w:type="spellEnd"/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. d’études</w:t>
            </w:r>
            <w:r w:rsidRPr="00F94B03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 :</w:t>
            </w:r>
          </w:p>
        </w:tc>
        <w:tc>
          <w:tcPr>
            <w:tcW w:w="524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49553B" w14:textId="77777777" w:rsidR="00B85CCE" w:rsidRPr="00C201DB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576146" w14:textId="77777777" w:rsidR="00B85CCE" w:rsidRPr="00F94B03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Code permanent</w:t>
            </w:r>
            <w:r w:rsidRPr="00C201DB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 :</w:t>
            </w:r>
          </w:p>
        </w:tc>
        <w:tc>
          <w:tcPr>
            <w:tcW w:w="194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3B6DAF" w14:textId="77777777" w:rsidR="00B85CCE" w:rsidRPr="00C201DB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</w:tbl>
    <w:p w14:paraId="1F305851" w14:textId="56E6E25B" w:rsidR="00B85CCE" w:rsidRDefault="00B85CCE">
      <w:pPr>
        <w:rPr>
          <w:rFonts w:ascii="Arial Narrow" w:hAnsi="Arial Narrow"/>
          <w:sz w:val="24"/>
          <w:szCs w:val="24"/>
        </w:rPr>
      </w:pPr>
    </w:p>
    <w:p w14:paraId="7286B085" w14:textId="342EDB00" w:rsidR="00B85CCE" w:rsidRDefault="00B85CCE">
      <w:pPr>
        <w:rPr>
          <w:rFonts w:ascii="Arial Narrow" w:hAnsi="Arial Narrow"/>
          <w:sz w:val="24"/>
          <w:szCs w:val="24"/>
        </w:rPr>
      </w:pPr>
    </w:p>
    <w:tbl>
      <w:tblPr>
        <w:tblW w:w="1101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422"/>
        <w:gridCol w:w="711"/>
        <w:gridCol w:w="424"/>
        <w:gridCol w:w="1845"/>
        <w:gridCol w:w="1415"/>
        <w:gridCol w:w="140"/>
        <w:gridCol w:w="1276"/>
        <w:gridCol w:w="145"/>
        <w:gridCol w:w="707"/>
        <w:gridCol w:w="426"/>
        <w:gridCol w:w="850"/>
        <w:gridCol w:w="1948"/>
      </w:tblGrid>
      <w:tr w:rsidR="00B85CCE" w:rsidRPr="00C978DF" w14:paraId="70D8584B" w14:textId="77777777" w:rsidTr="009E51A8">
        <w:trPr>
          <w:trHeight w:val="340"/>
          <w:jc w:val="center"/>
        </w:trPr>
        <w:tc>
          <w:tcPr>
            <w:tcW w:w="11013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18906D8" w14:textId="2133A5DB" w:rsidR="00B85CCE" w:rsidRPr="00C978DF" w:rsidRDefault="00B85CCE" w:rsidP="00B85CCE">
            <w:pPr>
              <w:ind w:left="85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u w:val="single"/>
                <w:lang w:eastAsia="fr-CA" w:bidi="ar-SA"/>
              </w:rPr>
              <w:lastRenderedPageBreak/>
              <w:t xml:space="preserve">PROMOTEUR </w:t>
            </w: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u w:val="single"/>
                <w:lang w:eastAsia="fr-CA" w:bidi="ar-SA"/>
              </w:rPr>
              <w:t>4</w:t>
            </w:r>
          </w:p>
        </w:tc>
      </w:tr>
      <w:tr w:rsidR="00B85CCE" w:rsidRPr="00C978DF" w14:paraId="38B63D19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6C02E8E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Prénom et nom :</w:t>
            </w:r>
          </w:p>
        </w:tc>
        <w:tc>
          <w:tcPr>
            <w:tcW w:w="9176" w:type="dxa"/>
            <w:gridSpan w:val="10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C6DA6D" w14:textId="77777777" w:rsidR="00B85CCE" w:rsidRPr="00C978DF" w:rsidRDefault="00B85CCE" w:rsidP="009E51A8">
            <w:pPr>
              <w:rPr>
                <w:rFonts w:ascii="Arial Narrow" w:hAnsi="Arial Narrow" w:cstheme="majorHAnsi"/>
                <w:bCs/>
                <w:sz w:val="24"/>
                <w:szCs w:val="24"/>
              </w:rPr>
            </w:pPr>
          </w:p>
        </w:tc>
      </w:tr>
      <w:tr w:rsidR="00B85CCE" w:rsidRPr="00C978DF" w14:paraId="3D98B072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252B615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Adresse postale :</w:t>
            </w:r>
          </w:p>
        </w:tc>
        <w:tc>
          <w:tcPr>
            <w:tcW w:w="9176" w:type="dxa"/>
            <w:gridSpan w:val="10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2020D6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B85CCE" w:rsidRPr="00C978DF" w14:paraId="5F3BB1F3" w14:textId="77777777" w:rsidTr="00D057C5">
        <w:trPr>
          <w:trHeight w:val="340"/>
          <w:jc w:val="center"/>
        </w:trPr>
        <w:tc>
          <w:tcPr>
            <w:tcW w:w="704" w:type="dxa"/>
            <w:tcBorders>
              <w:left w:val="single" w:sz="4" w:space="0" w:color="808080" w:themeColor="background1" w:themeShade="80"/>
              <w:bottom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B5E540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Ville :</w:t>
            </w:r>
          </w:p>
        </w:tc>
        <w:tc>
          <w:tcPr>
            <w:tcW w:w="3402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2887F0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555" w:type="dxa"/>
            <w:gridSpan w:val="2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3F3EB2B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Code postal :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917017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9860749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Téléphone :</w:t>
            </w:r>
          </w:p>
        </w:tc>
        <w:tc>
          <w:tcPr>
            <w:tcW w:w="2798" w:type="dxa"/>
            <w:gridSpan w:val="2"/>
            <w:tcBorders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D248B2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B85CCE" w:rsidRPr="00C978DF" w14:paraId="3AD14421" w14:textId="77777777" w:rsidTr="009E51A8">
        <w:trPr>
          <w:trHeight w:val="340"/>
          <w:jc w:val="center"/>
        </w:trPr>
        <w:tc>
          <w:tcPr>
            <w:tcW w:w="1126" w:type="dxa"/>
            <w:gridSpan w:val="2"/>
            <w:tcBorders>
              <w:left w:val="single" w:sz="4" w:space="0" w:color="808080" w:themeColor="background1" w:themeShade="80"/>
              <w:bottom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0269697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Courriel :</w:t>
            </w:r>
          </w:p>
        </w:tc>
        <w:tc>
          <w:tcPr>
            <w:tcW w:w="4395" w:type="dxa"/>
            <w:gridSpan w:val="4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336BD421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AB5D572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Statut du promoteur :</w:t>
            </w:r>
          </w:p>
        </w:tc>
        <w:tc>
          <w:tcPr>
            <w:tcW w:w="3224" w:type="dxa"/>
            <w:gridSpan w:val="3"/>
            <w:tcBorders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CA5FFD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Étudiant 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Diplômé  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Autre</w:t>
            </w:r>
          </w:p>
        </w:tc>
      </w:tr>
      <w:tr w:rsidR="00B85CCE" w:rsidRPr="00C978DF" w14:paraId="7B005F73" w14:textId="77777777" w:rsidTr="009E51A8">
        <w:trPr>
          <w:trHeight w:val="57"/>
          <w:jc w:val="center"/>
        </w:trPr>
        <w:tc>
          <w:tcPr>
            <w:tcW w:w="11013" w:type="dxa"/>
            <w:gridSpan w:val="13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092F69F4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B85CCE" w:rsidRPr="00501F36" w14:paraId="28A8DF9C" w14:textId="77777777" w:rsidTr="009E51A8">
        <w:trPr>
          <w:trHeight w:val="340"/>
          <w:jc w:val="center"/>
        </w:trPr>
        <w:tc>
          <w:tcPr>
            <w:tcW w:w="11013" w:type="dxa"/>
            <w:gridSpan w:val="13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85AA641" w14:textId="77777777" w:rsidR="00B85CCE" w:rsidRPr="00501F36" w:rsidRDefault="00B85CCE" w:rsidP="009E51A8">
            <w:pPr>
              <w:ind w:left="85"/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</w:pPr>
            <w:r w:rsidRPr="00501F36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À COMPLÉTER SI VOUS </w:t>
            </w:r>
            <w:r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ÊTES </w:t>
            </w:r>
            <w:r w:rsidRPr="00501F36">
              <w:rPr>
                <w:rFonts w:ascii="Arial Narrow" w:hAnsi="Arial Narrow" w:cstheme="majorHAnsi"/>
                <w:b/>
                <w:i/>
                <w:spacing w:val="0"/>
                <w:sz w:val="22"/>
                <w:szCs w:val="22"/>
                <w:lang w:eastAsia="fr-CA" w:bidi="ar-SA"/>
              </w:rPr>
              <w:t>ÉTUDIANT</w:t>
            </w:r>
            <w:r w:rsidRPr="00501F36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 OU </w:t>
            </w:r>
            <w:r w:rsidRPr="00501F36">
              <w:rPr>
                <w:rFonts w:ascii="Arial Narrow" w:hAnsi="Arial Narrow" w:cstheme="majorHAnsi"/>
                <w:b/>
                <w:i/>
                <w:spacing w:val="0"/>
                <w:sz w:val="22"/>
                <w:szCs w:val="22"/>
                <w:lang w:eastAsia="fr-CA" w:bidi="ar-SA"/>
              </w:rPr>
              <w:t>DIPLÔMÉ</w:t>
            </w:r>
          </w:p>
        </w:tc>
      </w:tr>
      <w:tr w:rsidR="00B85CCE" w:rsidRPr="00F94B03" w14:paraId="2217E721" w14:textId="77777777" w:rsidTr="00B85CCE">
        <w:trPr>
          <w:trHeight w:val="340"/>
          <w:jc w:val="center"/>
        </w:trPr>
        <w:tc>
          <w:tcPr>
            <w:tcW w:w="2261" w:type="dxa"/>
            <w:gridSpan w:val="4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972EE6" w14:textId="77777777" w:rsidR="00B85CCE" w:rsidRDefault="00B85CCE" w:rsidP="00B85CCE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F94B03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Institution</w:t>
            </w: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 xml:space="preserve"> rattachée :</w:t>
            </w:r>
          </w:p>
        </w:tc>
        <w:tc>
          <w:tcPr>
            <w:tcW w:w="8752" w:type="dxa"/>
            <w:gridSpan w:val="9"/>
            <w:tcBorders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EF157B" w14:textId="77777777" w:rsidR="00B85CCE" w:rsidRPr="0056324A" w:rsidRDefault="00B85CCE" w:rsidP="00B85CCE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UQAC         Cégep Chicoutimi         Cégep Jonquière         Collège Alma         Cégep St-Félicien</w:t>
            </w:r>
          </w:p>
        </w:tc>
      </w:tr>
      <w:tr w:rsidR="00B85CCE" w:rsidRPr="00F94B03" w14:paraId="2F49310E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0A8F7E" w14:textId="77777777" w:rsidR="00B85CCE" w:rsidRPr="00F94B03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proofErr w:type="spellStart"/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Progr</w:t>
            </w:r>
            <w:proofErr w:type="spellEnd"/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. d’études</w:t>
            </w:r>
            <w:r w:rsidRPr="00F94B03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 :</w:t>
            </w:r>
          </w:p>
        </w:tc>
        <w:tc>
          <w:tcPr>
            <w:tcW w:w="524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2F9895" w14:textId="77777777" w:rsidR="00B85CCE" w:rsidRPr="00C201DB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FD74BC" w14:textId="77777777" w:rsidR="00B85CCE" w:rsidRPr="00F94B03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Code permanent</w:t>
            </w:r>
            <w:r w:rsidRPr="00C201DB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 :</w:t>
            </w:r>
          </w:p>
        </w:tc>
        <w:tc>
          <w:tcPr>
            <w:tcW w:w="194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73F34A" w14:textId="77777777" w:rsidR="00B85CCE" w:rsidRPr="00C201DB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</w:tbl>
    <w:p w14:paraId="04944C12" w14:textId="48370370" w:rsidR="00B85CCE" w:rsidRDefault="00B85CCE">
      <w:pPr>
        <w:rPr>
          <w:rFonts w:ascii="Arial Narrow" w:hAnsi="Arial Narrow"/>
          <w:sz w:val="24"/>
          <w:szCs w:val="24"/>
        </w:rPr>
      </w:pPr>
    </w:p>
    <w:p w14:paraId="018BC2AC" w14:textId="69B7F1EF" w:rsidR="00B85CCE" w:rsidRDefault="00B85CCE">
      <w:pPr>
        <w:rPr>
          <w:rFonts w:ascii="Arial Narrow" w:hAnsi="Arial Narrow"/>
          <w:sz w:val="24"/>
          <w:szCs w:val="24"/>
        </w:rPr>
      </w:pPr>
    </w:p>
    <w:tbl>
      <w:tblPr>
        <w:tblW w:w="1101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422"/>
        <w:gridCol w:w="711"/>
        <w:gridCol w:w="424"/>
        <w:gridCol w:w="1845"/>
        <w:gridCol w:w="1415"/>
        <w:gridCol w:w="140"/>
        <w:gridCol w:w="1276"/>
        <w:gridCol w:w="145"/>
        <w:gridCol w:w="707"/>
        <w:gridCol w:w="426"/>
        <w:gridCol w:w="850"/>
        <w:gridCol w:w="1948"/>
      </w:tblGrid>
      <w:tr w:rsidR="00B85CCE" w:rsidRPr="00C978DF" w14:paraId="5E0111DB" w14:textId="77777777" w:rsidTr="009E51A8">
        <w:trPr>
          <w:trHeight w:val="340"/>
          <w:jc w:val="center"/>
        </w:trPr>
        <w:tc>
          <w:tcPr>
            <w:tcW w:w="11013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EBB164" w14:textId="0EAF4F86" w:rsidR="00B85CCE" w:rsidRPr="00C978DF" w:rsidRDefault="00B85CCE" w:rsidP="00B85CCE">
            <w:pPr>
              <w:ind w:left="85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u w:val="single"/>
                <w:lang w:eastAsia="fr-CA" w:bidi="ar-SA"/>
              </w:rPr>
              <w:t xml:space="preserve">PROMOTEUR </w:t>
            </w: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u w:val="single"/>
                <w:lang w:eastAsia="fr-CA" w:bidi="ar-SA"/>
              </w:rPr>
              <w:t>5</w:t>
            </w:r>
          </w:p>
        </w:tc>
      </w:tr>
      <w:tr w:rsidR="00B85CCE" w:rsidRPr="00C978DF" w14:paraId="1641249B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16F82A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Prénom et nom :</w:t>
            </w:r>
          </w:p>
        </w:tc>
        <w:tc>
          <w:tcPr>
            <w:tcW w:w="9176" w:type="dxa"/>
            <w:gridSpan w:val="10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3B5BE5" w14:textId="77777777" w:rsidR="00B85CCE" w:rsidRPr="00C978DF" w:rsidRDefault="00B85CCE" w:rsidP="009E51A8">
            <w:pPr>
              <w:rPr>
                <w:rFonts w:ascii="Arial Narrow" w:hAnsi="Arial Narrow" w:cstheme="majorHAnsi"/>
                <w:bCs/>
                <w:sz w:val="24"/>
                <w:szCs w:val="24"/>
              </w:rPr>
            </w:pPr>
          </w:p>
        </w:tc>
      </w:tr>
      <w:tr w:rsidR="00B85CCE" w:rsidRPr="00C978DF" w14:paraId="402003C4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25FB90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Adresse postale :</w:t>
            </w:r>
          </w:p>
        </w:tc>
        <w:tc>
          <w:tcPr>
            <w:tcW w:w="9176" w:type="dxa"/>
            <w:gridSpan w:val="10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30B86D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B85CCE" w:rsidRPr="00C978DF" w14:paraId="4C289090" w14:textId="77777777" w:rsidTr="00D057C5">
        <w:trPr>
          <w:trHeight w:val="340"/>
          <w:jc w:val="center"/>
        </w:trPr>
        <w:tc>
          <w:tcPr>
            <w:tcW w:w="704" w:type="dxa"/>
            <w:tcBorders>
              <w:left w:val="single" w:sz="4" w:space="0" w:color="808080" w:themeColor="background1" w:themeShade="80"/>
              <w:bottom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73D4BB3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Ville :</w:t>
            </w:r>
          </w:p>
        </w:tc>
        <w:tc>
          <w:tcPr>
            <w:tcW w:w="3402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58DCF2A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555" w:type="dxa"/>
            <w:gridSpan w:val="2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C5186DA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Code postal :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AF3821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3092925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Téléphone :</w:t>
            </w:r>
          </w:p>
        </w:tc>
        <w:tc>
          <w:tcPr>
            <w:tcW w:w="2798" w:type="dxa"/>
            <w:gridSpan w:val="2"/>
            <w:tcBorders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7C6481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B85CCE" w:rsidRPr="00C978DF" w14:paraId="7B177F55" w14:textId="77777777" w:rsidTr="009E51A8">
        <w:trPr>
          <w:trHeight w:val="340"/>
          <w:jc w:val="center"/>
        </w:trPr>
        <w:tc>
          <w:tcPr>
            <w:tcW w:w="1126" w:type="dxa"/>
            <w:gridSpan w:val="2"/>
            <w:tcBorders>
              <w:left w:val="single" w:sz="4" w:space="0" w:color="808080" w:themeColor="background1" w:themeShade="80"/>
              <w:bottom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B3ECD23" w14:textId="77777777" w:rsidR="00B85CCE" w:rsidRPr="00C978DF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Courriel :</w:t>
            </w:r>
          </w:p>
        </w:tc>
        <w:tc>
          <w:tcPr>
            <w:tcW w:w="4395" w:type="dxa"/>
            <w:gridSpan w:val="4"/>
            <w:tcBorders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435095FA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5965EA2" w14:textId="77777777" w:rsidR="00B85CCE" w:rsidRPr="00C978DF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C978DF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Statut du promoteur :</w:t>
            </w:r>
          </w:p>
        </w:tc>
        <w:tc>
          <w:tcPr>
            <w:tcW w:w="3224" w:type="dxa"/>
            <w:gridSpan w:val="3"/>
            <w:tcBorders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B912EA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Étudiant 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Diplômé  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</w:t>
            </w:r>
            <w:r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Autre</w:t>
            </w:r>
          </w:p>
        </w:tc>
      </w:tr>
      <w:tr w:rsidR="00B85CCE" w:rsidRPr="00C978DF" w14:paraId="05EF48E5" w14:textId="77777777" w:rsidTr="009E51A8">
        <w:trPr>
          <w:trHeight w:val="57"/>
          <w:jc w:val="center"/>
        </w:trPr>
        <w:tc>
          <w:tcPr>
            <w:tcW w:w="11013" w:type="dxa"/>
            <w:gridSpan w:val="13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4F7CE879" w14:textId="77777777" w:rsidR="00B85CCE" w:rsidRPr="00C978DF" w:rsidRDefault="00B85CCE" w:rsidP="009E51A8">
            <w:pPr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B85CCE" w:rsidRPr="00501F36" w14:paraId="7FA6849B" w14:textId="77777777" w:rsidTr="009E51A8">
        <w:trPr>
          <w:trHeight w:val="340"/>
          <w:jc w:val="center"/>
        </w:trPr>
        <w:tc>
          <w:tcPr>
            <w:tcW w:w="11013" w:type="dxa"/>
            <w:gridSpan w:val="13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7CC31FD" w14:textId="77777777" w:rsidR="00B85CCE" w:rsidRPr="00501F36" w:rsidRDefault="00B85CCE" w:rsidP="009E51A8">
            <w:pPr>
              <w:ind w:left="85"/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</w:pPr>
            <w:r w:rsidRPr="00501F36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À COMPLÉTER SI VOUS </w:t>
            </w:r>
            <w:r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ÊTES </w:t>
            </w:r>
            <w:r w:rsidRPr="00501F36">
              <w:rPr>
                <w:rFonts w:ascii="Arial Narrow" w:hAnsi="Arial Narrow" w:cstheme="majorHAnsi"/>
                <w:b/>
                <w:i/>
                <w:spacing w:val="0"/>
                <w:sz w:val="22"/>
                <w:szCs w:val="22"/>
                <w:lang w:eastAsia="fr-CA" w:bidi="ar-SA"/>
              </w:rPr>
              <w:t>ÉTUDIANT</w:t>
            </w:r>
            <w:r w:rsidRPr="00501F36"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  <w:t xml:space="preserve"> OU </w:t>
            </w:r>
            <w:r w:rsidRPr="00501F36">
              <w:rPr>
                <w:rFonts w:ascii="Arial Narrow" w:hAnsi="Arial Narrow" w:cstheme="majorHAnsi"/>
                <w:b/>
                <w:i/>
                <w:spacing w:val="0"/>
                <w:sz w:val="22"/>
                <w:szCs w:val="22"/>
                <w:lang w:eastAsia="fr-CA" w:bidi="ar-SA"/>
              </w:rPr>
              <w:t>DIPLÔMÉ</w:t>
            </w:r>
          </w:p>
        </w:tc>
      </w:tr>
      <w:tr w:rsidR="00B85CCE" w:rsidRPr="00F94B03" w14:paraId="2D794E81" w14:textId="77777777" w:rsidTr="00B85CCE">
        <w:trPr>
          <w:trHeight w:val="340"/>
          <w:jc w:val="center"/>
        </w:trPr>
        <w:tc>
          <w:tcPr>
            <w:tcW w:w="2261" w:type="dxa"/>
            <w:gridSpan w:val="4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23A3C60" w14:textId="77777777" w:rsidR="00B85CCE" w:rsidRDefault="00B85CCE" w:rsidP="00B85CCE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 w:rsidRPr="00F94B03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Institution</w:t>
            </w: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 xml:space="preserve"> rattachée :</w:t>
            </w:r>
          </w:p>
        </w:tc>
        <w:tc>
          <w:tcPr>
            <w:tcW w:w="8752" w:type="dxa"/>
            <w:gridSpan w:val="9"/>
            <w:tcBorders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2AF155" w14:textId="77777777" w:rsidR="00B85CCE" w:rsidRPr="0056324A" w:rsidRDefault="00B85CCE" w:rsidP="00B85CCE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UQAC         Cégep Chicoutimi         Cégep Jonquière         Collège Alma         Cégep St-Félicien</w:t>
            </w:r>
          </w:p>
        </w:tc>
      </w:tr>
      <w:tr w:rsidR="00B85CCE" w:rsidRPr="00F94B03" w14:paraId="752610A9" w14:textId="77777777" w:rsidTr="009E51A8">
        <w:trPr>
          <w:trHeight w:val="340"/>
          <w:jc w:val="center"/>
        </w:trPr>
        <w:tc>
          <w:tcPr>
            <w:tcW w:w="1837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1C571D3" w14:textId="77777777" w:rsidR="00B85CCE" w:rsidRPr="00F94B03" w:rsidRDefault="00B85CCE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proofErr w:type="spellStart"/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Progr</w:t>
            </w:r>
            <w:proofErr w:type="spellEnd"/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. d’études</w:t>
            </w:r>
            <w:r w:rsidRPr="00F94B03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 :</w:t>
            </w:r>
          </w:p>
        </w:tc>
        <w:tc>
          <w:tcPr>
            <w:tcW w:w="524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AC5FA7" w14:textId="77777777" w:rsidR="00B85CCE" w:rsidRPr="00C201DB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DE65C2" w14:textId="77777777" w:rsidR="00B85CCE" w:rsidRPr="00F94B03" w:rsidRDefault="00B85CCE" w:rsidP="009E51A8">
            <w:pP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Code permanent</w:t>
            </w:r>
            <w:r w:rsidRPr="00C201DB"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 :</w:t>
            </w:r>
          </w:p>
        </w:tc>
        <w:tc>
          <w:tcPr>
            <w:tcW w:w="194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F28004" w14:textId="77777777" w:rsidR="00B85CCE" w:rsidRPr="00C201DB" w:rsidRDefault="00B85CCE" w:rsidP="009E51A8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</w:tbl>
    <w:p w14:paraId="50C95988" w14:textId="577C9770" w:rsidR="00B85CCE" w:rsidRDefault="00B85CCE">
      <w:pPr>
        <w:rPr>
          <w:rFonts w:ascii="Arial Narrow" w:hAnsi="Arial Narrow"/>
          <w:sz w:val="24"/>
          <w:szCs w:val="24"/>
        </w:rPr>
      </w:pPr>
    </w:p>
    <w:p w14:paraId="5EFB75AF" w14:textId="6FDEB1B5" w:rsidR="00501F36" w:rsidRDefault="00501F36">
      <w:pPr>
        <w:rPr>
          <w:rFonts w:ascii="Arial Narrow" w:hAnsi="Arial Narrow"/>
          <w:sz w:val="24"/>
          <w:szCs w:val="24"/>
        </w:rPr>
      </w:pPr>
    </w:p>
    <w:tbl>
      <w:tblPr>
        <w:tblW w:w="1101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96"/>
        <w:gridCol w:w="141"/>
        <w:gridCol w:w="9176"/>
      </w:tblGrid>
      <w:tr w:rsidR="00894874" w:rsidRPr="00757FFD" w14:paraId="443A8C00" w14:textId="77777777" w:rsidTr="00BA1E09">
        <w:trPr>
          <w:trHeight w:val="530"/>
          <w:jc w:val="center"/>
        </w:trPr>
        <w:tc>
          <w:tcPr>
            <w:tcW w:w="1101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F30F52C" w14:textId="38EE1AB1" w:rsidR="00894874" w:rsidRPr="00757FFD" w:rsidRDefault="00894874" w:rsidP="00BA1E09">
            <w:pPr>
              <w:ind w:left="85"/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</w:pPr>
            <w:r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  <w:t>DESCRIPTION DU PROJET D’AFFAIRES OU DU PLAN DE DÉVELOPPEMENT</w:t>
            </w:r>
          </w:p>
        </w:tc>
      </w:tr>
      <w:tr w:rsidR="00894874" w:rsidRPr="00757FFD" w14:paraId="155956AE" w14:textId="77777777" w:rsidTr="00230A4B">
        <w:trPr>
          <w:trHeight w:val="57"/>
          <w:jc w:val="center"/>
        </w:trPr>
        <w:tc>
          <w:tcPr>
            <w:tcW w:w="11013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519AEF3" w14:textId="77777777" w:rsidR="00894874" w:rsidRPr="00757FFD" w:rsidRDefault="00894874" w:rsidP="00BA1E09">
            <w:pPr>
              <w:ind w:left="85"/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894874" w:rsidRPr="00C978DF" w14:paraId="30526C08" w14:textId="77777777" w:rsidTr="00230A4B">
        <w:trPr>
          <w:trHeight w:val="340"/>
          <w:jc w:val="center"/>
        </w:trPr>
        <w:tc>
          <w:tcPr>
            <w:tcW w:w="1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F0DDE48" w14:textId="22FF8155" w:rsidR="00894874" w:rsidRPr="00C978DF" w:rsidRDefault="00894874" w:rsidP="00BA1E09">
            <w:pPr>
              <w:ind w:left="85"/>
              <w:rPr>
                <w:rFonts w:ascii="Arial Narrow" w:hAnsi="Arial Narrow" w:cstheme="maj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Titre du projet :</w:t>
            </w:r>
          </w:p>
        </w:tc>
        <w:tc>
          <w:tcPr>
            <w:tcW w:w="9317" w:type="dxa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1525A7" w14:textId="77777777" w:rsidR="00894874" w:rsidRPr="00C978DF" w:rsidRDefault="00894874" w:rsidP="00BA1E09">
            <w:pPr>
              <w:rPr>
                <w:rFonts w:ascii="Arial Narrow" w:hAnsi="Arial Narrow" w:cstheme="majorHAnsi"/>
                <w:bCs/>
                <w:sz w:val="24"/>
                <w:szCs w:val="24"/>
              </w:rPr>
            </w:pPr>
          </w:p>
        </w:tc>
      </w:tr>
      <w:tr w:rsidR="00894874" w:rsidRPr="00C978DF" w14:paraId="5B69B4CF" w14:textId="77777777" w:rsidTr="00230A4B">
        <w:trPr>
          <w:trHeight w:val="340"/>
          <w:jc w:val="center"/>
        </w:trPr>
        <w:tc>
          <w:tcPr>
            <w:tcW w:w="183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5074C31" w14:textId="643F4A75" w:rsidR="00894874" w:rsidRPr="00C978DF" w:rsidRDefault="00894874" w:rsidP="00BA1E09">
            <w:pPr>
              <w:ind w:left="85"/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b/>
                <w:spacing w:val="0"/>
                <w:sz w:val="24"/>
                <w:szCs w:val="24"/>
                <w:lang w:eastAsia="fr-CA" w:bidi="ar-SA"/>
              </w:rPr>
              <w:t>Nature du projet :</w:t>
            </w:r>
          </w:p>
        </w:tc>
        <w:tc>
          <w:tcPr>
            <w:tcW w:w="9176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02D31C" w14:textId="191E253C" w:rsidR="00894874" w:rsidRPr="00C978DF" w:rsidRDefault="00215A9D" w:rsidP="00215A9D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</w:t>
            </w:r>
            <w:r w:rsidR="00894874"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="00894874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>Création d’entreprise</w:t>
            </w:r>
            <w:r w:rsidR="00894874"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</w:t>
            </w:r>
            <w:r w:rsidR="00894874" w:rsidRPr="00C978D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="00894874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>Relève / transfert d’entreprise</w:t>
            </w:r>
          </w:p>
        </w:tc>
      </w:tr>
      <w:tr w:rsidR="00894874" w:rsidRPr="00C978DF" w14:paraId="6D2C1261" w14:textId="77777777" w:rsidTr="00230A4B">
        <w:trPr>
          <w:trHeight w:val="57"/>
          <w:jc w:val="center"/>
        </w:trPr>
        <w:tc>
          <w:tcPr>
            <w:tcW w:w="11013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54A586AA" w14:textId="77777777" w:rsidR="00894874" w:rsidRPr="00C978DF" w:rsidRDefault="00894874" w:rsidP="00BA1E09">
            <w:pPr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894874" w:rsidRPr="00501F36" w14:paraId="36536AA9" w14:textId="77777777" w:rsidTr="00230A4B">
        <w:trPr>
          <w:trHeight w:val="210"/>
          <w:jc w:val="center"/>
        </w:trPr>
        <w:tc>
          <w:tcPr>
            <w:tcW w:w="1101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4EC9FF49" w14:textId="130DFB8B" w:rsidR="00894874" w:rsidRPr="00501F36" w:rsidRDefault="00BA1E09" w:rsidP="00BA1E09">
            <w:pPr>
              <w:ind w:left="85"/>
              <w:rPr>
                <w:rFonts w:ascii="Arial Narrow" w:hAnsi="Arial Narrow" w:cstheme="majorHAnsi"/>
                <w:i/>
                <w:spacing w:val="0"/>
                <w:sz w:val="22"/>
                <w:szCs w:val="22"/>
                <w:lang w:eastAsia="fr-CA" w:bidi="ar-SA"/>
              </w:rPr>
            </w:pPr>
            <w:r w:rsidRPr="00F94B03"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>Décrivez votre projet d’affaires (dans le cas d’une création d’entreprise) ou votre plan de développement (dans le cas d’une relève / transfert d’entreprise) et faites ressortir les éléments suivants : potentiel d’affaires et de développement, caractère innovant, faisabilité</w:t>
            </w:r>
            <w:r w:rsidRPr="00F94B03">
              <w:rPr>
                <w:rFonts w:ascii="Arial Narrow" w:hAnsi="Arial Narrow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94B03">
              <w:rPr>
                <w:rFonts w:ascii="Arial Narrow" w:hAnsi="Arial Narrow" w:cstheme="majorHAnsi"/>
                <w:b/>
                <w:bCs/>
                <w:color w:val="1F4E79" w:themeColor="accent1" w:themeShade="80"/>
                <w:sz w:val="24"/>
                <w:szCs w:val="24"/>
              </w:rPr>
              <w:t>(15 lignes maximum)</w:t>
            </w:r>
          </w:p>
        </w:tc>
      </w:tr>
      <w:tr w:rsidR="00BA1E09" w:rsidRPr="00F94B03" w14:paraId="0F56F71A" w14:textId="77777777" w:rsidTr="00230A4B">
        <w:trPr>
          <w:trHeight w:val="414"/>
          <w:jc w:val="center"/>
        </w:trPr>
        <w:tc>
          <w:tcPr>
            <w:tcW w:w="11013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5CDA474C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133F5402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68F774A0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1A5BDC28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62395D15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2D641F48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22E8286B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5E6FD9EF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56A31C95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0655C5E8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4DA70E7A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537B53BD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1C5BD44B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3DD89AB4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76CF720B" w14:textId="09EC006A" w:rsidR="00BA1E09" w:rsidRPr="0056324A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BA1E09" w:rsidRPr="00BA1E09" w14:paraId="1B26B7FF" w14:textId="77777777" w:rsidTr="00230A4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trHeight w:val="210"/>
          <w:jc w:val="center"/>
        </w:trPr>
        <w:tc>
          <w:tcPr>
            <w:tcW w:w="11013" w:type="dxa"/>
            <w:gridSpan w:val="3"/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E4A157A" w14:textId="5438A9A6" w:rsidR="00BA1E09" w:rsidRPr="00BA1E09" w:rsidRDefault="00BA1E09" w:rsidP="00BA1E09">
            <w:pPr>
              <w:ind w:left="85"/>
              <w:rPr>
                <w:rFonts w:ascii="Arial Narrow" w:hAnsi="Arial Narrow" w:cstheme="majorHAnsi"/>
                <w:i/>
                <w:spacing w:val="0"/>
                <w:sz w:val="24"/>
                <w:szCs w:val="24"/>
                <w:lang w:eastAsia="fr-CA" w:bidi="ar-SA"/>
              </w:rPr>
            </w:pPr>
            <w:r w:rsidRPr="00BA1E09"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Quel</w:t>
            </w:r>
            <w:r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 xml:space="preserve">s </w:t>
            </w:r>
            <w:r w:rsidRPr="00BA1E09"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>élément</w:t>
            </w:r>
            <w:r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BA1E09"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 xml:space="preserve"> de votre projet vous distingue</w:t>
            </w:r>
            <w:r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>nt</w:t>
            </w:r>
            <w:r w:rsidRPr="00BA1E09"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 xml:space="preserve"> de la concurrence existante? </w:t>
            </w:r>
            <w:r w:rsidRPr="00BA1E09">
              <w:rPr>
                <w:rFonts w:ascii="Arial Narrow" w:hAnsi="Arial Narrow" w:cstheme="majorHAnsi"/>
                <w:b/>
                <w:bCs/>
                <w:color w:val="1F4E79" w:themeColor="accent1" w:themeShade="80"/>
                <w:sz w:val="24"/>
                <w:szCs w:val="24"/>
              </w:rPr>
              <w:t>(8 lignes maximum)</w:t>
            </w:r>
          </w:p>
        </w:tc>
      </w:tr>
      <w:tr w:rsidR="00BA1E09" w:rsidRPr="00F94B03" w14:paraId="32FBAA1F" w14:textId="77777777" w:rsidTr="00230A4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rPr>
          <w:trHeight w:val="414"/>
          <w:jc w:val="center"/>
        </w:trPr>
        <w:tc>
          <w:tcPr>
            <w:tcW w:w="11013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1D572D23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346B6604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17357A2D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799CD833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111F2427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72BA96F3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7B3DDD9D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0F6BBB43" w14:textId="77777777" w:rsidR="00BA1E09" w:rsidRPr="0056324A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</w:tbl>
    <w:p w14:paraId="3E6850D3" w14:textId="41AC864F" w:rsidR="00501F36" w:rsidRPr="005419A4" w:rsidRDefault="00501F36">
      <w:pPr>
        <w:rPr>
          <w:rFonts w:ascii="Arial Narrow" w:hAnsi="Arial Narrow"/>
          <w:sz w:val="8"/>
          <w:szCs w:val="8"/>
        </w:rPr>
      </w:pPr>
    </w:p>
    <w:tbl>
      <w:tblPr>
        <w:tblW w:w="1101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013"/>
      </w:tblGrid>
      <w:tr w:rsidR="00BA1E09" w:rsidRPr="00BA1E09" w14:paraId="55577CA7" w14:textId="77777777" w:rsidTr="00230A4B">
        <w:trPr>
          <w:trHeight w:val="210"/>
          <w:jc w:val="center"/>
        </w:trPr>
        <w:tc>
          <w:tcPr>
            <w:tcW w:w="11013" w:type="dxa"/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474D0DB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 xml:space="preserve">Niveau d’avancement de votre projet </w:t>
            </w:r>
            <w:r w:rsidRPr="00BA1E09">
              <w:rPr>
                <w:rFonts w:ascii="Arial Narrow" w:hAnsi="Arial Narrow" w:cstheme="majorHAnsi"/>
                <w:bCs/>
                <w:i/>
                <w:color w:val="000000" w:themeColor="text1"/>
                <w:sz w:val="22"/>
                <w:szCs w:val="22"/>
              </w:rPr>
              <w:t>(vous pouvez cocher plus d’une case)</w:t>
            </w:r>
          </w:p>
          <w:p w14:paraId="57077D1C" w14:textId="207D388D" w:rsidR="00BA1E09" w:rsidRPr="00BA1E09" w:rsidRDefault="00BA1E09" w:rsidP="00BA1E09">
            <w:pPr>
              <w:ind w:left="85"/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401DE0"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Tous les </w:t>
            </w:r>
            <w:r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projets </w:t>
            </w:r>
            <w:r w:rsidRPr="00401DE0"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seront considérés, peu importe </w:t>
            </w:r>
            <w:r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leur </w:t>
            </w:r>
            <w:r w:rsidRPr="00401DE0"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>état d’avancement</w:t>
            </w:r>
            <w:r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>.</w:t>
            </w:r>
          </w:p>
        </w:tc>
      </w:tr>
      <w:tr w:rsidR="00BA1E09" w:rsidRPr="00F94B03" w14:paraId="0540B7A3" w14:textId="77777777" w:rsidTr="00230A4B">
        <w:trPr>
          <w:trHeight w:val="414"/>
          <w:jc w:val="center"/>
        </w:trPr>
        <w:tc>
          <w:tcPr>
            <w:tcW w:w="11013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71AB79CA" w14:textId="0A68EA66" w:rsidR="00BA1E09" w:rsidRPr="002D1AFF" w:rsidRDefault="00215A9D" w:rsidP="002D1AFF">
            <w:pPr>
              <w:spacing w:before="60"/>
              <w:ind w:left="85"/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</w:t>
            </w:r>
            <w:r w:rsidR="00BA1E09" w:rsidRPr="002D1AF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="00BA1E09" w:rsidRPr="002D1AFF">
              <w:rPr>
                <w:rFonts w:ascii="Arial Narrow" w:hAnsi="Arial Narrow"/>
                <w:sz w:val="24"/>
                <w:szCs w:val="24"/>
              </w:rPr>
              <w:t>J’ai une idée d’affaires que je souhaite valider (j</w:t>
            </w:r>
            <w:r w:rsidR="00BA1E09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>e suis dans le début de ma réflexion).</w:t>
            </w:r>
          </w:p>
          <w:p w14:paraId="28A76A0B" w14:textId="36F3FC11" w:rsidR="00BA1E09" w:rsidRPr="002D1AFF" w:rsidRDefault="00215A9D" w:rsidP="00BA1E09">
            <w:pPr>
              <w:ind w:left="85"/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</w:t>
            </w:r>
            <w:r w:rsidR="00BA1E09" w:rsidRPr="002D1AF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="00BA1E09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 xml:space="preserve">Je travaille déjà sur mon projet d’affaires et je recueille de l’information pour </w:t>
            </w:r>
            <w:r w:rsidR="00E4755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>le structurer</w:t>
            </w:r>
            <w:r w:rsidR="00BA1E09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>.</w:t>
            </w:r>
          </w:p>
          <w:p w14:paraId="6547B3CB" w14:textId="7CC7743D" w:rsidR="00BA1E09" w:rsidRPr="002D1AFF" w:rsidRDefault="00215A9D" w:rsidP="00BA1E09">
            <w:pPr>
              <w:ind w:left="85"/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</w:t>
            </w:r>
            <w:r w:rsidR="00BA1E09" w:rsidRPr="002D1AF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="002D1AFF" w:rsidRPr="002D1AF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>J’ai commencé l</w:t>
            </w:r>
            <w:r w:rsidR="00BA1E09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>a rédaction de mon plan d’affaires</w:t>
            </w:r>
            <w:r w:rsidR="00FF720A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 xml:space="preserve"> / plan de développement</w:t>
            </w:r>
            <w:r w:rsidR="002D1AFF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>.</w:t>
            </w:r>
          </w:p>
          <w:p w14:paraId="60E33F26" w14:textId="6A487116" w:rsidR="00BA1E09" w:rsidRPr="002D1AFF" w:rsidRDefault="00215A9D" w:rsidP="00BA1E09">
            <w:pPr>
              <w:ind w:left="85"/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</w:t>
            </w:r>
            <w:r w:rsidR="00BA1E09" w:rsidRPr="002D1AF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="00BA1E09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>Mon entreprise est inscrite au Registraire des entreprises</w:t>
            </w:r>
            <w:r w:rsidR="002D1AFF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 xml:space="preserve"> du Québec</w:t>
            </w:r>
            <w:r w:rsidR="00E4755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 xml:space="preserve"> (REQ)</w:t>
            </w:r>
            <w:r w:rsidR="00BA1E09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>*</w:t>
            </w:r>
            <w:r w:rsid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>.</w:t>
            </w:r>
          </w:p>
          <w:p w14:paraId="060F1CCF" w14:textId="39623504" w:rsidR="00BA1E09" w:rsidRPr="002D1AFF" w:rsidRDefault="00215A9D" w:rsidP="00BA1E09">
            <w:pPr>
              <w:ind w:left="8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</w:t>
            </w:r>
            <w:r w:rsidR="00BA1E09" w:rsidRPr="002D1AF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="00BA1E09" w:rsidRPr="002D1AFF">
              <w:rPr>
                <w:rFonts w:ascii="Arial Narrow" w:hAnsi="Arial Narrow"/>
                <w:sz w:val="24"/>
                <w:szCs w:val="24"/>
              </w:rPr>
              <w:t>Mon entreprise est en début d’opérations*</w:t>
            </w:r>
            <w:r w:rsidR="002D1AFF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7950D4B" w14:textId="0B08360A" w:rsidR="00BA1E09" w:rsidRPr="002D1AFF" w:rsidRDefault="00215A9D" w:rsidP="00BA1E09">
            <w:pPr>
              <w:ind w:left="85"/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</w:t>
            </w:r>
            <w:r w:rsidR="00BA1E09" w:rsidRPr="002D1AFF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</w:t>
            </w:r>
            <w:r w:rsidR="00BA1E09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>Je suis en processus de r</w:t>
            </w:r>
            <w:r w:rsidR="00FF720A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>elève</w:t>
            </w:r>
            <w:r w:rsidR="00BA1E09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 xml:space="preserve"> </w:t>
            </w:r>
            <w:r w:rsidR="002D1AFF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 xml:space="preserve">/ transfert </w:t>
            </w:r>
            <w:r w:rsidR="00BA1E09" w:rsidRPr="002D1AFF">
              <w:rPr>
                <w:rFonts w:ascii="Arial Narrow" w:hAnsi="Arial Narrow" w:cstheme="majorHAnsi"/>
                <w:sz w:val="24"/>
                <w:szCs w:val="24"/>
                <w:lang w:eastAsia="fr-CA" w:bidi="ar-SA"/>
              </w:rPr>
              <w:t>d’entreprise.</w:t>
            </w:r>
          </w:p>
          <w:p w14:paraId="2C2BEAFC" w14:textId="77777777" w:rsidR="00BA1E09" w:rsidRDefault="00BA1E09" w:rsidP="00BA1E09">
            <w:pPr>
              <w:ind w:left="142"/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</w:pPr>
          </w:p>
          <w:p w14:paraId="24D472B1" w14:textId="4914AFBF" w:rsidR="00BA1E09" w:rsidRPr="0056324A" w:rsidRDefault="00BA1E09" w:rsidP="005F7196">
            <w:pPr>
              <w:spacing w:after="60"/>
              <w:ind w:left="210" w:hanging="125"/>
              <w:jc w:val="both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>* Pour être admissible</w:t>
            </w:r>
            <w:r w:rsidR="002D1AFF"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 au programme</w:t>
            </w:r>
            <w:r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, une entreprise ne doit pas être enregistrée </w:t>
            </w:r>
            <w:r w:rsidR="00FF720A"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au REQ </w:t>
            </w:r>
            <w:r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>avant le 1</w:t>
            </w:r>
            <w:r w:rsidRPr="00FB6C43">
              <w:rPr>
                <w:rFonts w:ascii="Arial Narrow" w:hAnsi="Arial Narrow" w:cstheme="majorHAnsi"/>
                <w:i/>
                <w:sz w:val="20"/>
                <w:szCs w:val="20"/>
                <w:vertAlign w:val="superscript"/>
                <w:lang w:eastAsia="fr-CA" w:bidi="ar-SA"/>
              </w:rPr>
              <w:t>er</w:t>
            </w:r>
            <w:r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 avril 202</w:t>
            </w:r>
            <w:r w:rsidR="004C1B71"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>4</w:t>
            </w:r>
            <w:r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>.</w:t>
            </w:r>
            <w:r w:rsidR="00FF720A"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 Cette condition ne s’applique </w:t>
            </w:r>
            <w:r w:rsidR="006237B4"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toutefois </w:t>
            </w:r>
            <w:r w:rsidR="00FF720A"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pas </w:t>
            </w:r>
            <w:r w:rsidR="008F262C"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 xml:space="preserve">dans un </w:t>
            </w:r>
            <w:r w:rsidR="00FF720A">
              <w:rPr>
                <w:rFonts w:ascii="Arial Narrow" w:hAnsi="Arial Narrow" w:cstheme="majorHAnsi"/>
                <w:i/>
                <w:sz w:val="20"/>
                <w:szCs w:val="20"/>
                <w:lang w:eastAsia="fr-CA" w:bidi="ar-SA"/>
              </w:rPr>
              <w:t>cas de relève / transfert d’entreprise.</w:t>
            </w:r>
          </w:p>
        </w:tc>
      </w:tr>
    </w:tbl>
    <w:p w14:paraId="12A96057" w14:textId="06E1A2B4" w:rsidR="00BA1E09" w:rsidRDefault="00BA1E09">
      <w:pPr>
        <w:rPr>
          <w:rFonts w:ascii="Arial Narrow" w:hAnsi="Arial Narrow"/>
          <w:sz w:val="24"/>
          <w:szCs w:val="24"/>
        </w:rPr>
      </w:pPr>
    </w:p>
    <w:p w14:paraId="44F1B3C2" w14:textId="0789FA5D" w:rsidR="00501F36" w:rsidRDefault="00501F36">
      <w:pPr>
        <w:rPr>
          <w:rFonts w:ascii="Arial Narrow" w:hAnsi="Arial Narrow"/>
          <w:sz w:val="24"/>
          <w:szCs w:val="24"/>
        </w:rPr>
      </w:pPr>
    </w:p>
    <w:tbl>
      <w:tblPr>
        <w:tblW w:w="1101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013"/>
      </w:tblGrid>
      <w:tr w:rsidR="00BA1E09" w:rsidRPr="00757FFD" w14:paraId="18783781" w14:textId="77777777" w:rsidTr="00BA1E09">
        <w:trPr>
          <w:trHeight w:val="530"/>
          <w:jc w:val="center"/>
        </w:trPr>
        <w:tc>
          <w:tcPr>
            <w:tcW w:w="11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40C5726" w14:textId="2478481B" w:rsidR="00BA1E09" w:rsidRPr="00757FFD" w:rsidRDefault="005419A4" w:rsidP="00BA1E09">
            <w:pPr>
              <w:ind w:left="85"/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</w:pPr>
            <w:r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  <w:t>MOTIVATIONS DES PROMOTEURS</w:t>
            </w:r>
          </w:p>
        </w:tc>
      </w:tr>
      <w:tr w:rsidR="00BA1E09" w:rsidRPr="00757FFD" w14:paraId="3AB0C6D3" w14:textId="77777777" w:rsidTr="006F616D">
        <w:trPr>
          <w:trHeight w:val="57"/>
          <w:jc w:val="center"/>
        </w:trPr>
        <w:tc>
          <w:tcPr>
            <w:tcW w:w="110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6F61C84" w14:textId="77777777" w:rsidR="00BA1E09" w:rsidRPr="00757FFD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BA1E09" w:rsidRPr="005419A4" w14:paraId="5900E5E5" w14:textId="77777777" w:rsidTr="006F616D">
        <w:trPr>
          <w:trHeight w:val="210"/>
          <w:jc w:val="center"/>
        </w:trPr>
        <w:tc>
          <w:tcPr>
            <w:tcW w:w="11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300F60CA" w14:textId="072BB9A7" w:rsidR="00BA1E09" w:rsidRPr="005419A4" w:rsidRDefault="005419A4" w:rsidP="00B4674E">
            <w:pPr>
              <w:ind w:left="85"/>
              <w:rPr>
                <w:rFonts w:ascii="Arial Narrow" w:hAnsi="Arial Narrow" w:cstheme="majorHAnsi"/>
                <w:i/>
                <w:spacing w:val="0"/>
                <w:sz w:val="24"/>
                <w:szCs w:val="24"/>
                <w:lang w:eastAsia="fr-CA" w:bidi="ar-SA"/>
              </w:rPr>
            </w:pPr>
            <w:r w:rsidRPr="005419A4">
              <w:rPr>
                <w:rFonts w:ascii="Arial Narrow" w:hAnsi="Arial Narrow" w:cstheme="majorHAnsi"/>
                <w:b/>
                <w:bCs/>
                <w:sz w:val="24"/>
                <w:szCs w:val="24"/>
              </w:rPr>
              <w:t xml:space="preserve">Quelles sont </w:t>
            </w:r>
            <w:r w:rsidRPr="005419A4"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>vos motivations à participer au programme S</w:t>
            </w:r>
            <w:r w:rsidR="00B4674E"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>tar</w:t>
            </w:r>
            <w:r w:rsidRPr="005419A4"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>-T</w:t>
            </w:r>
            <w:r w:rsidR="00B4674E"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>ech?</w:t>
            </w:r>
            <w:r w:rsidRPr="005419A4"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19A4">
              <w:rPr>
                <w:rFonts w:ascii="Arial Narrow" w:hAnsi="Arial Narrow" w:cstheme="majorHAnsi"/>
                <w:b/>
                <w:bCs/>
                <w:color w:val="1F4E79" w:themeColor="accent1" w:themeShade="80"/>
                <w:sz w:val="24"/>
                <w:szCs w:val="24"/>
              </w:rPr>
              <w:t>(8 lignes maximum)</w:t>
            </w:r>
          </w:p>
        </w:tc>
      </w:tr>
      <w:tr w:rsidR="00BA1E09" w:rsidRPr="00F94B03" w14:paraId="6DCBE211" w14:textId="77777777" w:rsidTr="006F616D">
        <w:trPr>
          <w:trHeight w:val="414"/>
          <w:jc w:val="center"/>
        </w:trPr>
        <w:tc>
          <w:tcPr>
            <w:tcW w:w="11013" w:type="dxa"/>
            <w:tcBorders>
              <w:top w:val="single" w:sz="4" w:space="0" w:color="C0C0C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12806B18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63993695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07CFDB2F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4C184083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596FC265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2F81909B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18956413" w14:textId="77777777" w:rsidR="00BA1E09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268595AD" w14:textId="77777777" w:rsidR="00BA1E09" w:rsidRPr="0056324A" w:rsidRDefault="00BA1E09" w:rsidP="00BA1E09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</w:tbl>
    <w:p w14:paraId="53566FF1" w14:textId="36114632" w:rsidR="00501F36" w:rsidRDefault="00501F36">
      <w:pPr>
        <w:rPr>
          <w:rFonts w:ascii="Arial Narrow" w:hAnsi="Arial Narrow"/>
          <w:sz w:val="24"/>
          <w:szCs w:val="24"/>
        </w:rPr>
      </w:pPr>
    </w:p>
    <w:p w14:paraId="4FBEB73E" w14:textId="62889F83" w:rsidR="00501F36" w:rsidRDefault="00501F36">
      <w:pPr>
        <w:rPr>
          <w:rFonts w:ascii="Arial Narrow" w:hAnsi="Arial Narrow"/>
          <w:sz w:val="24"/>
          <w:szCs w:val="24"/>
        </w:rPr>
      </w:pPr>
    </w:p>
    <w:tbl>
      <w:tblPr>
        <w:tblW w:w="1101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013"/>
      </w:tblGrid>
      <w:tr w:rsidR="005419A4" w:rsidRPr="00757FFD" w14:paraId="6393EDB7" w14:textId="77777777" w:rsidTr="009E51A8">
        <w:trPr>
          <w:trHeight w:val="530"/>
          <w:jc w:val="center"/>
        </w:trPr>
        <w:tc>
          <w:tcPr>
            <w:tcW w:w="11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4E5EBCC" w14:textId="4019CB6E" w:rsidR="005419A4" w:rsidRPr="00757FFD" w:rsidRDefault="005419A4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</w:pPr>
            <w:r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  <w:t>FORMATIONS ET EXPÉRIENCES DES PROMOTEURS</w:t>
            </w:r>
          </w:p>
        </w:tc>
      </w:tr>
      <w:tr w:rsidR="005419A4" w:rsidRPr="00757FFD" w14:paraId="2BA139F0" w14:textId="77777777" w:rsidTr="009E51A8">
        <w:trPr>
          <w:trHeight w:val="57"/>
          <w:jc w:val="center"/>
        </w:trPr>
        <w:tc>
          <w:tcPr>
            <w:tcW w:w="110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D1361F1" w14:textId="77777777" w:rsidR="005419A4" w:rsidRPr="00757FFD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5419A4" w:rsidRPr="005419A4" w14:paraId="060B1F4D" w14:textId="77777777" w:rsidTr="005F7196">
        <w:trPr>
          <w:trHeight w:val="210"/>
          <w:jc w:val="center"/>
        </w:trPr>
        <w:tc>
          <w:tcPr>
            <w:tcW w:w="11013" w:type="dxa"/>
            <w:tcBorders>
              <w:left w:val="single" w:sz="4" w:space="0" w:color="808080" w:themeColor="background1" w:themeShade="80"/>
              <w:bottom w:val="single" w:sz="4" w:space="0" w:color="C0C0C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6338686E" w14:textId="2CF0820E" w:rsidR="005419A4" w:rsidRPr="005419A4" w:rsidRDefault="005419A4" w:rsidP="005419A4">
            <w:pPr>
              <w:ind w:left="85"/>
              <w:rPr>
                <w:rFonts w:ascii="Arial Narrow" w:hAnsi="Arial Narrow" w:cstheme="majorHAnsi"/>
                <w:i/>
                <w:spacing w:val="0"/>
                <w:sz w:val="24"/>
                <w:szCs w:val="24"/>
                <w:lang w:eastAsia="fr-CA" w:bidi="ar-SA"/>
              </w:rPr>
            </w:pPr>
            <w:r w:rsidRPr="005419A4">
              <w:rPr>
                <w:rFonts w:ascii="Arial Narrow" w:hAnsi="Arial Narrow" w:cstheme="majorHAnsi"/>
                <w:b/>
                <w:bCs/>
                <w:color w:val="000000" w:themeColor="text1"/>
                <w:sz w:val="24"/>
                <w:szCs w:val="24"/>
              </w:rPr>
              <w:t xml:space="preserve">Quelles sont vos formations et expériences en lien avec votre projet? </w:t>
            </w:r>
            <w:r w:rsidRPr="005419A4">
              <w:rPr>
                <w:rFonts w:ascii="Arial Narrow" w:hAnsi="Arial Narrow" w:cstheme="majorHAnsi"/>
                <w:b/>
                <w:color w:val="1F4E79" w:themeColor="accent1" w:themeShade="80"/>
                <w:sz w:val="24"/>
                <w:szCs w:val="24"/>
              </w:rPr>
              <w:t>(10 lignes maximum)</w:t>
            </w:r>
          </w:p>
        </w:tc>
      </w:tr>
      <w:tr w:rsidR="005419A4" w:rsidRPr="00F94B03" w14:paraId="4A0D5370" w14:textId="77777777" w:rsidTr="005F7196">
        <w:trPr>
          <w:trHeight w:val="414"/>
          <w:jc w:val="center"/>
        </w:trPr>
        <w:tc>
          <w:tcPr>
            <w:tcW w:w="1101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73BC908E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240291A5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119A3CBD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6518D14F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0422BBD0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438BD48F" w14:textId="6FB63D5D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3D5D19E3" w14:textId="37B6F21B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0072CB15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66663C0D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7B1AB136" w14:textId="77777777" w:rsidR="005419A4" w:rsidRPr="0056324A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  <w:tr w:rsidR="005419A4" w:rsidRPr="00757FFD" w14:paraId="1D2EC2B3" w14:textId="77777777" w:rsidTr="005F7196">
        <w:trPr>
          <w:trHeight w:val="530"/>
          <w:jc w:val="center"/>
        </w:trPr>
        <w:tc>
          <w:tcPr>
            <w:tcW w:w="11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93A507F" w14:textId="3B196565" w:rsidR="005419A4" w:rsidRPr="00757FFD" w:rsidRDefault="005419A4" w:rsidP="009E51A8">
            <w:pPr>
              <w:ind w:left="85"/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</w:pPr>
            <w:r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  <w:lastRenderedPageBreak/>
              <w:t>INFORMATIONS COMPLÉMENTAIRES ET COMMENTAIRES</w:t>
            </w:r>
          </w:p>
        </w:tc>
      </w:tr>
      <w:tr w:rsidR="005419A4" w:rsidRPr="00757FFD" w14:paraId="044D1B29" w14:textId="77777777" w:rsidTr="00B4674E">
        <w:trPr>
          <w:trHeight w:val="57"/>
          <w:jc w:val="center"/>
        </w:trPr>
        <w:tc>
          <w:tcPr>
            <w:tcW w:w="110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F00719" w14:textId="77777777" w:rsidR="005419A4" w:rsidRPr="00757FFD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5419A4" w:rsidRPr="00F94B03" w14:paraId="538CDE00" w14:textId="77777777" w:rsidTr="00B4674E">
        <w:trPr>
          <w:trHeight w:val="414"/>
          <w:jc w:val="center"/>
        </w:trPr>
        <w:tc>
          <w:tcPr>
            <w:tcW w:w="11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3ED2F270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3DAB7839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762FEBC2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27747581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39CC8B70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770E1CA7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736E321E" w14:textId="77777777" w:rsidR="005419A4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  <w:p w14:paraId="6585A80D" w14:textId="77777777" w:rsidR="005419A4" w:rsidRPr="0056324A" w:rsidRDefault="005419A4" w:rsidP="009E51A8">
            <w:pPr>
              <w:ind w:left="85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</w:p>
        </w:tc>
      </w:tr>
    </w:tbl>
    <w:p w14:paraId="26F008C8" w14:textId="618DAAC2" w:rsidR="005419A4" w:rsidRDefault="005419A4">
      <w:pPr>
        <w:rPr>
          <w:rFonts w:ascii="Arial Narrow" w:hAnsi="Arial Narrow"/>
          <w:sz w:val="24"/>
          <w:szCs w:val="24"/>
        </w:rPr>
      </w:pPr>
    </w:p>
    <w:p w14:paraId="0576BA8F" w14:textId="77777777" w:rsidR="00E20874" w:rsidRDefault="00E20874">
      <w:pPr>
        <w:rPr>
          <w:rFonts w:ascii="Arial Narrow" w:hAnsi="Arial Narrow"/>
          <w:sz w:val="24"/>
          <w:szCs w:val="24"/>
        </w:rPr>
      </w:pPr>
    </w:p>
    <w:tbl>
      <w:tblPr>
        <w:tblW w:w="1101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874"/>
        <w:gridCol w:w="5139"/>
      </w:tblGrid>
      <w:tr w:rsidR="00E20874" w:rsidRPr="00757FFD" w14:paraId="2073169C" w14:textId="77777777" w:rsidTr="009E51A8">
        <w:trPr>
          <w:trHeight w:val="530"/>
          <w:jc w:val="center"/>
        </w:trPr>
        <w:tc>
          <w:tcPr>
            <w:tcW w:w="1101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B7B3A2" w14:textId="66C54D8E" w:rsidR="00E20874" w:rsidRPr="00757FFD" w:rsidRDefault="00730BBE" w:rsidP="00730BBE">
            <w:pPr>
              <w:ind w:left="85"/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</w:pPr>
            <w:r>
              <w:rPr>
                <w:rFonts w:ascii="Arial Narrow" w:hAnsi="Arial Narrow" w:cstheme="majorHAnsi"/>
                <w:b/>
                <w:spacing w:val="0"/>
                <w:sz w:val="26"/>
                <w:szCs w:val="26"/>
                <w:u w:val="single"/>
                <w:lang w:eastAsia="fr-CA" w:bidi="ar-SA"/>
              </w:rPr>
              <w:t>SOUMETTRE UNE CANDIDATURE</w:t>
            </w:r>
          </w:p>
        </w:tc>
      </w:tr>
      <w:tr w:rsidR="00E20874" w:rsidRPr="00757FFD" w14:paraId="2FE514C7" w14:textId="77777777" w:rsidTr="00B4674E">
        <w:trPr>
          <w:trHeight w:val="57"/>
          <w:jc w:val="center"/>
        </w:trPr>
        <w:tc>
          <w:tcPr>
            <w:tcW w:w="1101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372075" w14:textId="77777777" w:rsidR="00E20874" w:rsidRPr="00757FFD" w:rsidRDefault="00E20874" w:rsidP="009E51A8">
            <w:pPr>
              <w:ind w:left="85"/>
              <w:rPr>
                <w:rFonts w:ascii="Arial Narrow" w:hAnsi="Arial Narrow" w:cstheme="majorHAnsi"/>
                <w:spacing w:val="0"/>
                <w:sz w:val="8"/>
                <w:szCs w:val="8"/>
                <w:lang w:eastAsia="fr-CA" w:bidi="ar-SA"/>
              </w:rPr>
            </w:pPr>
          </w:p>
        </w:tc>
      </w:tr>
      <w:tr w:rsidR="00E20874" w:rsidRPr="00F94B03" w14:paraId="3A5565E3" w14:textId="77777777" w:rsidTr="00B4674E">
        <w:trPr>
          <w:trHeight w:val="414"/>
          <w:jc w:val="center"/>
        </w:trPr>
        <w:tc>
          <w:tcPr>
            <w:tcW w:w="58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C0C0C0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</w:tcPr>
          <w:p w14:paraId="025ADBE8" w14:textId="211F11CC" w:rsidR="00E20874" w:rsidRPr="000F41F0" w:rsidRDefault="00730BBE" w:rsidP="00801DA8">
            <w:pPr>
              <w:spacing w:before="60"/>
              <w:ind w:left="85"/>
              <w:rPr>
                <w:rFonts w:ascii="Arial Narrow" w:hAnsi="Arial Narrow" w:cstheme="majorHAnsi"/>
                <w:sz w:val="24"/>
                <w:szCs w:val="24"/>
              </w:rPr>
            </w:pPr>
            <w:r w:rsidRPr="000F41F0">
              <w:rPr>
                <w:rFonts w:ascii="Arial Narrow" w:hAnsi="Arial Narrow" w:cstheme="majorHAnsi"/>
                <w:sz w:val="24"/>
                <w:szCs w:val="24"/>
              </w:rPr>
              <w:t>Date limite et coordonnées</w:t>
            </w:r>
            <w:r w:rsidR="00E20874" w:rsidRPr="000F41F0">
              <w:rPr>
                <w:rFonts w:ascii="Arial Narrow" w:hAnsi="Arial Narrow" w:cstheme="majorHAnsi"/>
                <w:sz w:val="24"/>
                <w:szCs w:val="24"/>
              </w:rPr>
              <w:t> :</w:t>
            </w:r>
          </w:p>
          <w:p w14:paraId="73784453" w14:textId="37D8B5E1" w:rsidR="000F41F0" w:rsidRPr="000F41F0" w:rsidRDefault="00801DA8" w:rsidP="000F41F0">
            <w:pPr>
              <w:spacing w:after="60"/>
              <w:ind w:left="85"/>
              <w:rPr>
                <w:rFonts w:ascii="Arial Narrow" w:hAnsi="Arial Narrow" w:cstheme="majorHAnsi"/>
                <w:sz w:val="24"/>
                <w:szCs w:val="24"/>
              </w:rPr>
            </w:pPr>
            <w:r w:rsidRPr="00B80885">
              <w:rPr>
                <w:rFonts w:ascii="Arial Narrow" w:hAnsi="Arial Narrow" w:cstheme="majorHAnsi"/>
                <w:sz w:val="24"/>
                <w:szCs w:val="24"/>
              </w:rPr>
              <w:t xml:space="preserve">Les documents doivent être envoyés au plus tard le </w:t>
            </w:r>
            <w:r w:rsidR="00BB572C">
              <w:rPr>
                <w:rFonts w:ascii="Arial Narrow" w:hAnsi="Arial Narrow" w:cstheme="majorHAnsi"/>
                <w:b/>
                <w:sz w:val="24"/>
                <w:szCs w:val="24"/>
              </w:rPr>
              <w:t>10</w:t>
            </w:r>
            <w:r w:rsidR="00730BBE" w:rsidRPr="000F41F0">
              <w:rPr>
                <w:rFonts w:ascii="Arial Narrow" w:hAnsi="Arial Narrow" w:cstheme="majorHAnsi"/>
                <w:b/>
                <w:sz w:val="24"/>
                <w:szCs w:val="24"/>
              </w:rPr>
              <w:t> </w:t>
            </w:r>
            <w:r w:rsidRPr="000F41F0">
              <w:rPr>
                <w:rFonts w:ascii="Arial Narrow" w:hAnsi="Arial Narrow" w:cstheme="majorHAnsi"/>
                <w:b/>
                <w:sz w:val="24"/>
                <w:szCs w:val="24"/>
              </w:rPr>
              <w:t>octobre 202</w:t>
            </w:r>
            <w:r w:rsidR="00BB572C">
              <w:rPr>
                <w:rFonts w:ascii="Arial Narrow" w:hAnsi="Arial Narrow" w:cstheme="majorHAnsi"/>
                <w:b/>
                <w:sz w:val="24"/>
                <w:szCs w:val="24"/>
              </w:rPr>
              <w:t>5</w:t>
            </w:r>
            <w:r w:rsidRPr="000F41F0">
              <w:rPr>
                <w:rFonts w:ascii="Arial Narrow" w:hAnsi="Arial Narrow" w:cstheme="majorHAnsi"/>
                <w:b/>
                <w:sz w:val="24"/>
                <w:szCs w:val="24"/>
              </w:rPr>
              <w:t>, à 16 h</w:t>
            </w:r>
            <w:r w:rsidRPr="00B80885">
              <w:rPr>
                <w:rFonts w:ascii="Arial Narrow" w:hAnsi="Arial Narrow" w:cstheme="majorHAnsi"/>
                <w:sz w:val="24"/>
                <w:szCs w:val="24"/>
              </w:rPr>
              <w:t>, par courriel à</w:t>
            </w:r>
            <w:r w:rsidR="00B87176">
              <w:rPr>
                <w:rFonts w:ascii="Arial Narrow" w:hAnsi="Arial Narrow" w:cstheme="majorHAnsi"/>
                <w:sz w:val="24"/>
                <w:szCs w:val="24"/>
              </w:rPr>
              <w:t xml:space="preserve"> : </w:t>
            </w:r>
            <w:hyperlink r:id="rId12" w:history="1">
              <w:r w:rsidR="00B87176" w:rsidRPr="006B21D1">
                <w:rPr>
                  <w:rStyle w:val="Hyperlien"/>
                  <w:rFonts w:ascii="Arial Narrow" w:hAnsi="Arial Narrow" w:cstheme="majorHAnsi"/>
                  <w:sz w:val="24"/>
                  <w:szCs w:val="24"/>
                </w:rPr>
                <w:t>jacynthe1_langlais@uqac.ca</w:t>
              </w:r>
            </w:hyperlink>
          </w:p>
        </w:tc>
        <w:tc>
          <w:tcPr>
            <w:tcW w:w="5139" w:type="dxa"/>
            <w:tcBorders>
              <w:top w:val="single" w:sz="4" w:space="0" w:color="808080" w:themeColor="background1" w:themeShade="80"/>
              <w:left w:val="single" w:sz="4" w:space="0" w:color="C0C0C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F8FBA9" w14:textId="603069EF" w:rsidR="00E20874" w:rsidRDefault="00E20874" w:rsidP="00B4674E">
            <w:pPr>
              <w:spacing w:before="60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 w:rsidRPr="00801DA8">
              <w:rPr>
                <w:rFonts w:ascii="Arial Narrow" w:hAnsi="Arial Narrow" w:cstheme="majorHAnsi"/>
                <w:spacing w:val="0"/>
                <w:sz w:val="24"/>
                <w:szCs w:val="24"/>
                <w:u w:val="single"/>
                <w:lang w:eastAsia="fr-CA" w:bidi="ar-SA"/>
              </w:rPr>
              <w:t xml:space="preserve">Documents à </w:t>
            </w:r>
            <w:r w:rsidR="00801DA8" w:rsidRPr="00801DA8">
              <w:rPr>
                <w:rFonts w:ascii="Arial Narrow" w:hAnsi="Arial Narrow" w:cstheme="majorHAnsi"/>
                <w:spacing w:val="0"/>
                <w:sz w:val="24"/>
                <w:szCs w:val="24"/>
                <w:u w:val="single"/>
                <w:lang w:eastAsia="fr-CA" w:bidi="ar-SA"/>
              </w:rPr>
              <w:t>transmettre</w:t>
            </w: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> :</w:t>
            </w:r>
          </w:p>
          <w:p w14:paraId="1C52DEB5" w14:textId="0574390F" w:rsidR="00E20874" w:rsidRDefault="00215A9D" w:rsidP="00B4674E">
            <w:pP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</w:t>
            </w:r>
            <w:r w:rsidR="00801DA8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Formulaire d’inscription dûment complété</w:t>
            </w:r>
          </w:p>
          <w:p w14:paraId="1B6CDC8A" w14:textId="550BABA7" w:rsidR="00801DA8" w:rsidRPr="0056324A" w:rsidRDefault="00215A9D" w:rsidP="00B4674E">
            <w:pPr>
              <w:spacing w:after="60"/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</w:pPr>
            <w:r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   </w:t>
            </w:r>
            <w:r w:rsidR="00801DA8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 xml:space="preserve"> Preuve de fréquentation </w:t>
            </w:r>
            <w:r w:rsidR="00730BBE">
              <w:rPr>
                <w:rFonts w:ascii="Arial Narrow" w:hAnsi="Arial Narrow" w:cstheme="majorHAnsi"/>
                <w:spacing w:val="0"/>
                <w:sz w:val="24"/>
                <w:szCs w:val="24"/>
                <w:lang w:eastAsia="fr-CA" w:bidi="ar-SA"/>
              </w:rPr>
              <w:t>scolaire ou copie de diplôme</w:t>
            </w:r>
          </w:p>
        </w:tc>
      </w:tr>
    </w:tbl>
    <w:p w14:paraId="5FF5FE4D" w14:textId="50DEFCD3" w:rsidR="005419A4" w:rsidRDefault="005419A4">
      <w:pPr>
        <w:rPr>
          <w:rFonts w:ascii="Arial Narrow" w:hAnsi="Arial Narrow"/>
          <w:sz w:val="24"/>
          <w:szCs w:val="24"/>
        </w:rPr>
      </w:pPr>
    </w:p>
    <w:p w14:paraId="09083ADE" w14:textId="7C6C4B71" w:rsidR="005419A4" w:rsidRPr="00354BF4" w:rsidRDefault="005419A4">
      <w:pPr>
        <w:rPr>
          <w:rFonts w:ascii="Arial Narrow" w:hAnsi="Arial Narrow"/>
          <w:sz w:val="24"/>
          <w:szCs w:val="24"/>
        </w:rPr>
      </w:pPr>
    </w:p>
    <w:p w14:paraId="0B920732" w14:textId="769C31A5" w:rsidR="00641ED7" w:rsidRPr="00E4358B" w:rsidRDefault="00B87176" w:rsidP="001E0BEA">
      <w:pPr>
        <w:ind w:left="142"/>
        <w:rPr>
          <w:rFonts w:ascii="Arial Narrow" w:hAnsi="Arial Narrow" w:cs="Calibri Light"/>
          <w:caps/>
          <w:sz w:val="22"/>
          <w:szCs w:val="22"/>
        </w:rPr>
      </w:pPr>
      <w:r>
        <w:rPr>
          <w:noProof/>
          <w:lang w:eastAsia="fr-CA" w:bidi="ar-SA"/>
        </w:rPr>
        <w:drawing>
          <wp:anchor distT="0" distB="0" distL="114300" distR="114300" simplePos="0" relativeHeight="251659264" behindDoc="0" locked="0" layoutInCell="1" allowOverlap="1" wp14:anchorId="08583CE8" wp14:editId="2BD1C6E3">
            <wp:simplePos x="0" y="0"/>
            <wp:positionH relativeFrom="column">
              <wp:posOffset>4225925</wp:posOffset>
            </wp:positionH>
            <wp:positionV relativeFrom="paragraph">
              <wp:posOffset>1635125</wp:posOffset>
            </wp:positionV>
            <wp:extent cx="1372870" cy="1122680"/>
            <wp:effectExtent l="0" t="0" r="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1" t="11352" r="9838" b="19114"/>
                    <a:stretch/>
                  </pic:blipFill>
                  <pic:spPr bwMode="auto">
                    <a:xfrm>
                      <a:off x="0" y="0"/>
                      <a:ext cx="1372870" cy="112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FA4">
        <w:rPr>
          <w:noProof/>
          <w:lang w:eastAsia="fr-CA" w:bidi="ar-SA"/>
        </w:rPr>
        <w:drawing>
          <wp:anchor distT="0" distB="0" distL="114300" distR="114300" simplePos="0" relativeHeight="251661312" behindDoc="0" locked="0" layoutInCell="1" allowOverlap="1" wp14:anchorId="04BE5ED3" wp14:editId="179450E3">
            <wp:simplePos x="0" y="0"/>
            <wp:positionH relativeFrom="margin">
              <wp:posOffset>-4445</wp:posOffset>
            </wp:positionH>
            <wp:positionV relativeFrom="margin">
              <wp:posOffset>7014845</wp:posOffset>
            </wp:positionV>
            <wp:extent cx="6910070" cy="1816735"/>
            <wp:effectExtent l="0" t="0" r="5080" b="0"/>
            <wp:wrapSquare wrapText="bothSides"/>
            <wp:docPr id="48808237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82379" name="Image 488082379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07" b="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A5981">
        <w:rPr>
          <w:noProof/>
          <w:lang w:eastAsia="fr-CA" w:bidi="ar-SA"/>
        </w:rPr>
        <w:drawing>
          <wp:anchor distT="0" distB="0" distL="114300" distR="114300" simplePos="0" relativeHeight="251655168" behindDoc="0" locked="0" layoutInCell="1" allowOverlap="1" wp14:anchorId="0A7EB19C" wp14:editId="373014A3">
            <wp:simplePos x="0" y="0"/>
            <wp:positionH relativeFrom="column">
              <wp:posOffset>2628900</wp:posOffset>
            </wp:positionH>
            <wp:positionV relativeFrom="paragraph">
              <wp:posOffset>551180</wp:posOffset>
            </wp:positionV>
            <wp:extent cx="1783080" cy="647065"/>
            <wp:effectExtent l="0" t="0" r="762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981">
        <w:rPr>
          <w:noProof/>
          <w:lang w:eastAsia="fr-CA" w:bidi="ar-SA"/>
        </w:rPr>
        <w:drawing>
          <wp:anchor distT="0" distB="0" distL="114300" distR="114300" simplePos="0" relativeHeight="251657216" behindDoc="0" locked="0" layoutInCell="1" allowOverlap="1" wp14:anchorId="59A0929A" wp14:editId="22A92BA0">
            <wp:simplePos x="0" y="0"/>
            <wp:positionH relativeFrom="column">
              <wp:posOffset>572135</wp:posOffset>
            </wp:positionH>
            <wp:positionV relativeFrom="paragraph">
              <wp:posOffset>1961211</wp:posOffset>
            </wp:positionV>
            <wp:extent cx="2604770" cy="751205"/>
            <wp:effectExtent l="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1ED7" w:rsidRPr="00E4358B" w:rsidSect="006D1972">
      <w:headerReference w:type="default" r:id="rId17"/>
      <w:footerReference w:type="default" r:id="rId18"/>
      <w:pgSz w:w="12242" w:h="15842" w:code="1"/>
      <w:pgMar w:top="851" w:right="680" w:bottom="851" w:left="68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F8667" w14:textId="77777777" w:rsidR="00BA1E09" w:rsidRDefault="00BA1E09">
      <w:r>
        <w:separator/>
      </w:r>
    </w:p>
  </w:endnote>
  <w:endnote w:type="continuationSeparator" w:id="0">
    <w:p w14:paraId="1CF7CC21" w14:textId="77777777" w:rsidR="00BA1E09" w:rsidRDefault="00B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4B70" w14:textId="0405581E" w:rsidR="006D1972" w:rsidRPr="006D1972" w:rsidRDefault="006D1972" w:rsidP="006D1972">
    <w:pPr>
      <w:pStyle w:val="Pieddepage"/>
      <w:tabs>
        <w:tab w:val="clear" w:pos="8640"/>
        <w:tab w:val="right" w:pos="10882"/>
      </w:tabs>
      <w:rPr>
        <w:rFonts w:ascii="Arial Narrow" w:hAnsi="Arial Narrow"/>
        <w:i/>
        <w:sz w:val="20"/>
        <w:szCs w:val="20"/>
      </w:rPr>
    </w:pPr>
    <w:r w:rsidRPr="006D1972">
      <w:rPr>
        <w:rFonts w:ascii="Arial Narrow" w:hAnsi="Arial Narrow"/>
        <w:i/>
        <w:sz w:val="20"/>
        <w:szCs w:val="20"/>
      </w:rPr>
      <w:t>Programme Star-Tech – Formulaire d’inscription</w:t>
    </w:r>
    <w:r w:rsidRPr="006D1972">
      <w:rPr>
        <w:rFonts w:ascii="Arial Narrow" w:hAnsi="Arial Narrow"/>
        <w:i/>
        <w:sz w:val="20"/>
        <w:szCs w:val="20"/>
      </w:rPr>
      <w:tab/>
    </w:r>
    <w:r w:rsidRPr="006D1972">
      <w:rPr>
        <w:rFonts w:ascii="Arial Narrow" w:hAnsi="Arial Narrow"/>
        <w:i/>
        <w:sz w:val="20"/>
        <w:szCs w:val="20"/>
      </w:rPr>
      <w:tab/>
    </w:r>
    <w:r w:rsidRPr="006D1972">
      <w:rPr>
        <w:rFonts w:ascii="Arial Narrow" w:hAnsi="Arial Narrow"/>
        <w:i/>
        <w:sz w:val="20"/>
        <w:szCs w:val="20"/>
      </w:rPr>
      <w:fldChar w:fldCharType="begin"/>
    </w:r>
    <w:r w:rsidRPr="006D1972">
      <w:rPr>
        <w:rFonts w:ascii="Arial Narrow" w:hAnsi="Arial Narrow"/>
        <w:i/>
        <w:sz w:val="20"/>
        <w:szCs w:val="20"/>
      </w:rPr>
      <w:instrText>PAGE   \* MERGEFORMAT</w:instrText>
    </w:r>
    <w:r w:rsidRPr="006D1972">
      <w:rPr>
        <w:rFonts w:ascii="Arial Narrow" w:hAnsi="Arial Narrow"/>
        <w:i/>
        <w:sz w:val="20"/>
        <w:szCs w:val="20"/>
      </w:rPr>
      <w:fldChar w:fldCharType="separate"/>
    </w:r>
    <w:r w:rsidR="002123BD" w:rsidRPr="002123BD">
      <w:rPr>
        <w:rFonts w:ascii="Arial Narrow" w:hAnsi="Arial Narrow"/>
        <w:i/>
        <w:noProof/>
        <w:sz w:val="20"/>
        <w:szCs w:val="20"/>
        <w:lang w:val="fr-FR"/>
      </w:rPr>
      <w:t>4</w:t>
    </w:r>
    <w:r w:rsidRPr="006D1972">
      <w:rPr>
        <w:rFonts w:ascii="Arial Narrow" w:hAnsi="Arial Narrow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C40FF" w14:textId="77777777" w:rsidR="00BA1E09" w:rsidRDefault="00BA1E09">
      <w:r>
        <w:separator/>
      </w:r>
    </w:p>
  </w:footnote>
  <w:footnote w:type="continuationSeparator" w:id="0">
    <w:p w14:paraId="4C1377A5" w14:textId="77777777" w:rsidR="00BA1E09" w:rsidRDefault="00B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63F3" w14:textId="62A82D51" w:rsidR="00BA1E09" w:rsidRPr="00BA1E09" w:rsidRDefault="00BA1E09" w:rsidP="008A473F">
    <w:pPr>
      <w:jc w:val="center"/>
      <w:rPr>
        <w:rFonts w:ascii="Arial Narrow" w:hAnsi="Arial Narrow" w:cs="Calibri Light"/>
        <w:spacing w:val="0"/>
        <w:sz w:val="26"/>
        <w:szCs w:val="26"/>
        <w:lang w:eastAsia="fr-CA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03C87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B"/>
      </v:shape>
    </w:pict>
  </w:numPicBullet>
  <w:abstractNum w:abstractNumId="0" w15:restartNumberingAfterBreak="0">
    <w:nsid w:val="04694F7E"/>
    <w:multiLevelType w:val="multilevel"/>
    <w:tmpl w:val="BCC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6B68"/>
    <w:multiLevelType w:val="hybridMultilevel"/>
    <w:tmpl w:val="65423602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77B04"/>
    <w:multiLevelType w:val="hybridMultilevel"/>
    <w:tmpl w:val="26BA23B8"/>
    <w:lvl w:ilvl="0" w:tplc="B1FEF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04B0E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1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A1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4F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49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C2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63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C9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5327B6"/>
    <w:multiLevelType w:val="hybridMultilevel"/>
    <w:tmpl w:val="52F4B6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46C7"/>
    <w:multiLevelType w:val="hybridMultilevel"/>
    <w:tmpl w:val="0F743ECA"/>
    <w:lvl w:ilvl="0" w:tplc="23946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AFCA2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EA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CF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347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67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EC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521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FAC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A15CFD"/>
    <w:multiLevelType w:val="hybridMultilevel"/>
    <w:tmpl w:val="48568714"/>
    <w:lvl w:ilvl="0" w:tplc="A7A88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7809D8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46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AD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E0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C3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67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E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C46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2C66A89"/>
    <w:multiLevelType w:val="hybridMultilevel"/>
    <w:tmpl w:val="991C65E4"/>
    <w:lvl w:ilvl="0" w:tplc="6340F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2E11A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0B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4F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EC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25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29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45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CC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0C5751"/>
    <w:multiLevelType w:val="hybridMultilevel"/>
    <w:tmpl w:val="116006C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F7357"/>
    <w:multiLevelType w:val="hybridMultilevel"/>
    <w:tmpl w:val="3D2AFF0E"/>
    <w:lvl w:ilvl="0" w:tplc="5E1E0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104050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0EA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A6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664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C9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27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2CF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66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88205A"/>
    <w:multiLevelType w:val="hybridMultilevel"/>
    <w:tmpl w:val="B1EA0866"/>
    <w:lvl w:ilvl="0" w:tplc="0C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E6567"/>
    <w:multiLevelType w:val="hybridMultilevel"/>
    <w:tmpl w:val="9FAC00C4"/>
    <w:lvl w:ilvl="0" w:tplc="0C0C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1E8C1659"/>
    <w:multiLevelType w:val="hybridMultilevel"/>
    <w:tmpl w:val="F9A6E920"/>
    <w:lvl w:ilvl="0" w:tplc="2B6A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8AFC8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60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268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50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E8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E8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45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07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F0D6709"/>
    <w:multiLevelType w:val="hybridMultilevel"/>
    <w:tmpl w:val="073A7E4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620F32"/>
    <w:multiLevelType w:val="hybridMultilevel"/>
    <w:tmpl w:val="ED78A8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33D72"/>
    <w:multiLevelType w:val="hybridMultilevel"/>
    <w:tmpl w:val="2692F94A"/>
    <w:lvl w:ilvl="0" w:tplc="8DA4784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C6E72"/>
    <w:multiLevelType w:val="hybridMultilevel"/>
    <w:tmpl w:val="FFC6E4FC"/>
    <w:lvl w:ilvl="0" w:tplc="3D184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0C22"/>
    <w:multiLevelType w:val="hybridMultilevel"/>
    <w:tmpl w:val="4D90F0AA"/>
    <w:lvl w:ilvl="0" w:tplc="671AA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ED062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2A0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0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0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47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40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A4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44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2C2454"/>
    <w:multiLevelType w:val="hybridMultilevel"/>
    <w:tmpl w:val="B93A6832"/>
    <w:lvl w:ilvl="0" w:tplc="C1B6D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25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289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EE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48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2A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46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84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820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1D54D85"/>
    <w:multiLevelType w:val="hybridMultilevel"/>
    <w:tmpl w:val="7876CA5C"/>
    <w:lvl w:ilvl="0" w:tplc="3BD4A4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A34C7"/>
    <w:multiLevelType w:val="hybridMultilevel"/>
    <w:tmpl w:val="F14CAFE8"/>
    <w:lvl w:ilvl="0" w:tplc="A54852D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55" w:hanging="360"/>
      </w:pPr>
    </w:lvl>
    <w:lvl w:ilvl="2" w:tplc="0C0C001B" w:tentative="1">
      <w:start w:val="1"/>
      <w:numFmt w:val="lowerRoman"/>
      <w:lvlText w:val="%3."/>
      <w:lvlJc w:val="right"/>
      <w:pPr>
        <w:ind w:left="2475" w:hanging="180"/>
      </w:pPr>
    </w:lvl>
    <w:lvl w:ilvl="3" w:tplc="0C0C000F" w:tentative="1">
      <w:start w:val="1"/>
      <w:numFmt w:val="decimal"/>
      <w:lvlText w:val="%4."/>
      <w:lvlJc w:val="left"/>
      <w:pPr>
        <w:ind w:left="3195" w:hanging="360"/>
      </w:pPr>
    </w:lvl>
    <w:lvl w:ilvl="4" w:tplc="0C0C0019" w:tentative="1">
      <w:start w:val="1"/>
      <w:numFmt w:val="lowerLetter"/>
      <w:lvlText w:val="%5."/>
      <w:lvlJc w:val="left"/>
      <w:pPr>
        <w:ind w:left="3915" w:hanging="360"/>
      </w:pPr>
    </w:lvl>
    <w:lvl w:ilvl="5" w:tplc="0C0C001B" w:tentative="1">
      <w:start w:val="1"/>
      <w:numFmt w:val="lowerRoman"/>
      <w:lvlText w:val="%6."/>
      <w:lvlJc w:val="right"/>
      <w:pPr>
        <w:ind w:left="4635" w:hanging="180"/>
      </w:pPr>
    </w:lvl>
    <w:lvl w:ilvl="6" w:tplc="0C0C000F" w:tentative="1">
      <w:start w:val="1"/>
      <w:numFmt w:val="decimal"/>
      <w:lvlText w:val="%7."/>
      <w:lvlJc w:val="left"/>
      <w:pPr>
        <w:ind w:left="5355" w:hanging="360"/>
      </w:pPr>
    </w:lvl>
    <w:lvl w:ilvl="7" w:tplc="0C0C0019" w:tentative="1">
      <w:start w:val="1"/>
      <w:numFmt w:val="lowerLetter"/>
      <w:lvlText w:val="%8."/>
      <w:lvlJc w:val="left"/>
      <w:pPr>
        <w:ind w:left="6075" w:hanging="360"/>
      </w:pPr>
    </w:lvl>
    <w:lvl w:ilvl="8" w:tplc="0C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4BC218D4"/>
    <w:multiLevelType w:val="hybridMultilevel"/>
    <w:tmpl w:val="9F7E357C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BC1564"/>
    <w:multiLevelType w:val="hybridMultilevel"/>
    <w:tmpl w:val="88E08FDC"/>
    <w:lvl w:ilvl="0" w:tplc="8E1E8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67C54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20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A3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8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E2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65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4A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86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4C37BD0"/>
    <w:multiLevelType w:val="hybridMultilevel"/>
    <w:tmpl w:val="37B0A55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F12D3D"/>
    <w:multiLevelType w:val="hybridMultilevel"/>
    <w:tmpl w:val="76ECB8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44B5C"/>
    <w:multiLevelType w:val="multilevel"/>
    <w:tmpl w:val="768C6958"/>
    <w:lvl w:ilvl="0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6" w:hanging="360"/>
      </w:pPr>
      <w:rPr>
        <w:u w:val="none"/>
      </w:rPr>
    </w:lvl>
  </w:abstractNum>
  <w:abstractNum w:abstractNumId="25" w15:restartNumberingAfterBreak="0">
    <w:nsid w:val="6DDD17AE"/>
    <w:multiLevelType w:val="hybridMultilevel"/>
    <w:tmpl w:val="42DA1752"/>
    <w:lvl w:ilvl="0" w:tplc="EE7E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E07D0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06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20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C8C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E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88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822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E6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E521159"/>
    <w:multiLevelType w:val="hybridMultilevel"/>
    <w:tmpl w:val="4F9C8EDC"/>
    <w:lvl w:ilvl="0" w:tplc="FA542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A94C6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82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02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81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2B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26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A7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E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1BA462A"/>
    <w:multiLevelType w:val="hybridMultilevel"/>
    <w:tmpl w:val="FD649B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C01F2"/>
    <w:multiLevelType w:val="hybridMultilevel"/>
    <w:tmpl w:val="A35A4C4A"/>
    <w:lvl w:ilvl="0" w:tplc="012C3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60AC4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2C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3C8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81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2C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C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02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2B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D2753C"/>
    <w:multiLevelType w:val="hybridMultilevel"/>
    <w:tmpl w:val="92CAF7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92ABB"/>
    <w:multiLevelType w:val="hybridMultilevel"/>
    <w:tmpl w:val="829C15F8"/>
    <w:lvl w:ilvl="0" w:tplc="28CEDF2E">
      <w:start w:val="1"/>
      <w:numFmt w:val="bullet"/>
      <w:pStyle w:val="cdt01num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BF3CB9"/>
    <w:multiLevelType w:val="hybridMultilevel"/>
    <w:tmpl w:val="A4AE12F8"/>
    <w:lvl w:ilvl="0" w:tplc="30C20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A2990">
      <w:start w:val="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C2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DE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8E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42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002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AF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307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89514110">
    <w:abstractNumId w:val="23"/>
  </w:num>
  <w:num w:numId="2" w16cid:durableId="1246769711">
    <w:abstractNumId w:val="26"/>
  </w:num>
  <w:num w:numId="3" w16cid:durableId="651449521">
    <w:abstractNumId w:val="4"/>
  </w:num>
  <w:num w:numId="4" w16cid:durableId="1998875222">
    <w:abstractNumId w:val="8"/>
  </w:num>
  <w:num w:numId="5" w16cid:durableId="49621855">
    <w:abstractNumId w:val="5"/>
  </w:num>
  <w:num w:numId="6" w16cid:durableId="1423338827">
    <w:abstractNumId w:val="2"/>
  </w:num>
  <w:num w:numId="7" w16cid:durableId="808405688">
    <w:abstractNumId w:val="21"/>
  </w:num>
  <w:num w:numId="8" w16cid:durableId="1617130055">
    <w:abstractNumId w:val="25"/>
  </w:num>
  <w:num w:numId="9" w16cid:durableId="1447044756">
    <w:abstractNumId w:val="16"/>
  </w:num>
  <w:num w:numId="10" w16cid:durableId="1568493062">
    <w:abstractNumId w:val="6"/>
  </w:num>
  <w:num w:numId="11" w16cid:durableId="1115170328">
    <w:abstractNumId w:val="31"/>
  </w:num>
  <w:num w:numId="12" w16cid:durableId="1051805796">
    <w:abstractNumId w:val="11"/>
  </w:num>
  <w:num w:numId="13" w16cid:durableId="1544366226">
    <w:abstractNumId w:val="28"/>
  </w:num>
  <w:num w:numId="14" w16cid:durableId="1031802575">
    <w:abstractNumId w:val="9"/>
  </w:num>
  <w:num w:numId="15" w16cid:durableId="741870753">
    <w:abstractNumId w:val="30"/>
  </w:num>
  <w:num w:numId="16" w16cid:durableId="163322816">
    <w:abstractNumId w:val="30"/>
  </w:num>
  <w:num w:numId="17" w16cid:durableId="68426580">
    <w:abstractNumId w:val="30"/>
  </w:num>
  <w:num w:numId="18" w16cid:durableId="1251965010">
    <w:abstractNumId w:val="13"/>
  </w:num>
  <w:num w:numId="19" w16cid:durableId="333411599">
    <w:abstractNumId w:val="20"/>
  </w:num>
  <w:num w:numId="20" w16cid:durableId="135025937">
    <w:abstractNumId w:val="18"/>
  </w:num>
  <w:num w:numId="21" w16cid:durableId="973753697">
    <w:abstractNumId w:val="17"/>
  </w:num>
  <w:num w:numId="22" w16cid:durableId="1607343796">
    <w:abstractNumId w:val="19"/>
  </w:num>
  <w:num w:numId="23" w16cid:durableId="351882726">
    <w:abstractNumId w:val="27"/>
  </w:num>
  <w:num w:numId="24" w16cid:durableId="1041442917">
    <w:abstractNumId w:val="3"/>
  </w:num>
  <w:num w:numId="25" w16cid:durableId="1080247608">
    <w:abstractNumId w:val="14"/>
  </w:num>
  <w:num w:numId="26" w16cid:durableId="1375543443">
    <w:abstractNumId w:val="7"/>
  </w:num>
  <w:num w:numId="27" w16cid:durableId="796221304">
    <w:abstractNumId w:val="15"/>
  </w:num>
  <w:num w:numId="28" w16cid:durableId="706218057">
    <w:abstractNumId w:val="24"/>
  </w:num>
  <w:num w:numId="29" w16cid:durableId="752818705">
    <w:abstractNumId w:val="0"/>
  </w:num>
  <w:num w:numId="30" w16cid:durableId="623118458">
    <w:abstractNumId w:val="10"/>
  </w:num>
  <w:num w:numId="31" w16cid:durableId="1461459704">
    <w:abstractNumId w:val="1"/>
  </w:num>
  <w:num w:numId="32" w16cid:durableId="188298910">
    <w:abstractNumId w:val="29"/>
  </w:num>
  <w:num w:numId="33" w16cid:durableId="1371028177">
    <w:abstractNumId w:val="22"/>
  </w:num>
  <w:num w:numId="34" w16cid:durableId="1239091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2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A9"/>
    <w:rsid w:val="0000041B"/>
    <w:rsid w:val="00000451"/>
    <w:rsid w:val="00004691"/>
    <w:rsid w:val="000079F4"/>
    <w:rsid w:val="00007A44"/>
    <w:rsid w:val="00007AFF"/>
    <w:rsid w:val="000116EB"/>
    <w:rsid w:val="00013981"/>
    <w:rsid w:val="00015166"/>
    <w:rsid w:val="00017995"/>
    <w:rsid w:val="000359D0"/>
    <w:rsid w:val="00041516"/>
    <w:rsid w:val="0004516B"/>
    <w:rsid w:val="0006319D"/>
    <w:rsid w:val="000642E0"/>
    <w:rsid w:val="00066362"/>
    <w:rsid w:val="00076F62"/>
    <w:rsid w:val="0008408F"/>
    <w:rsid w:val="000A2562"/>
    <w:rsid w:val="000A5952"/>
    <w:rsid w:val="000A5B24"/>
    <w:rsid w:val="000B106F"/>
    <w:rsid w:val="000B7A5F"/>
    <w:rsid w:val="000B7E79"/>
    <w:rsid w:val="000D0627"/>
    <w:rsid w:val="000E4A70"/>
    <w:rsid w:val="000E72AB"/>
    <w:rsid w:val="000F41F0"/>
    <w:rsid w:val="00105DFD"/>
    <w:rsid w:val="00116AE9"/>
    <w:rsid w:val="00121039"/>
    <w:rsid w:val="00123C5F"/>
    <w:rsid w:val="00127315"/>
    <w:rsid w:val="001274D7"/>
    <w:rsid w:val="00132611"/>
    <w:rsid w:val="001342C2"/>
    <w:rsid w:val="0013498C"/>
    <w:rsid w:val="001363D5"/>
    <w:rsid w:val="00140DB7"/>
    <w:rsid w:val="00144A55"/>
    <w:rsid w:val="00154017"/>
    <w:rsid w:val="001615D2"/>
    <w:rsid w:val="00162CC8"/>
    <w:rsid w:val="001636FD"/>
    <w:rsid w:val="00174609"/>
    <w:rsid w:val="0017518C"/>
    <w:rsid w:val="00176DFF"/>
    <w:rsid w:val="00194B12"/>
    <w:rsid w:val="001A7CA3"/>
    <w:rsid w:val="001B1775"/>
    <w:rsid w:val="001B46D6"/>
    <w:rsid w:val="001B4BC7"/>
    <w:rsid w:val="001B519C"/>
    <w:rsid w:val="001B777A"/>
    <w:rsid w:val="001B7BD8"/>
    <w:rsid w:val="001C4ABD"/>
    <w:rsid w:val="001C76BE"/>
    <w:rsid w:val="001D18C5"/>
    <w:rsid w:val="001E0BEA"/>
    <w:rsid w:val="001E701A"/>
    <w:rsid w:val="001F44D9"/>
    <w:rsid w:val="001F76E1"/>
    <w:rsid w:val="00205FD1"/>
    <w:rsid w:val="002123BD"/>
    <w:rsid w:val="00215A9D"/>
    <w:rsid w:val="0021795A"/>
    <w:rsid w:val="00230A4B"/>
    <w:rsid w:val="002342D8"/>
    <w:rsid w:val="00236E20"/>
    <w:rsid w:val="00237D7B"/>
    <w:rsid w:val="00240248"/>
    <w:rsid w:val="00240C3E"/>
    <w:rsid w:val="00242F82"/>
    <w:rsid w:val="00247590"/>
    <w:rsid w:val="00247FC2"/>
    <w:rsid w:val="00250B59"/>
    <w:rsid w:val="00270589"/>
    <w:rsid w:val="00273666"/>
    <w:rsid w:val="002748A7"/>
    <w:rsid w:val="00284F1C"/>
    <w:rsid w:val="0029395B"/>
    <w:rsid w:val="0029410F"/>
    <w:rsid w:val="0029738A"/>
    <w:rsid w:val="002A09F3"/>
    <w:rsid w:val="002A231A"/>
    <w:rsid w:val="002A399E"/>
    <w:rsid w:val="002A4475"/>
    <w:rsid w:val="002A76B8"/>
    <w:rsid w:val="002C4E29"/>
    <w:rsid w:val="002C64F8"/>
    <w:rsid w:val="002D1AFF"/>
    <w:rsid w:val="002D51D9"/>
    <w:rsid w:val="002E0148"/>
    <w:rsid w:val="002E3257"/>
    <w:rsid w:val="002F56C8"/>
    <w:rsid w:val="0030621E"/>
    <w:rsid w:val="00307CE7"/>
    <w:rsid w:val="00314B7E"/>
    <w:rsid w:val="00316F29"/>
    <w:rsid w:val="00322459"/>
    <w:rsid w:val="003248D8"/>
    <w:rsid w:val="00330B8A"/>
    <w:rsid w:val="00332AAE"/>
    <w:rsid w:val="00340341"/>
    <w:rsid w:val="003412C2"/>
    <w:rsid w:val="00345326"/>
    <w:rsid w:val="00345DB1"/>
    <w:rsid w:val="00350AD0"/>
    <w:rsid w:val="00354BF4"/>
    <w:rsid w:val="00361208"/>
    <w:rsid w:val="0036164A"/>
    <w:rsid w:val="003621B0"/>
    <w:rsid w:val="00370FB0"/>
    <w:rsid w:val="00374697"/>
    <w:rsid w:val="00374FB9"/>
    <w:rsid w:val="00375AA2"/>
    <w:rsid w:val="00392200"/>
    <w:rsid w:val="00396D6B"/>
    <w:rsid w:val="003A5648"/>
    <w:rsid w:val="003B2506"/>
    <w:rsid w:val="003B7E5D"/>
    <w:rsid w:val="003D4066"/>
    <w:rsid w:val="003D44BD"/>
    <w:rsid w:val="003E3FFF"/>
    <w:rsid w:val="003E4592"/>
    <w:rsid w:val="003F1587"/>
    <w:rsid w:val="004002AF"/>
    <w:rsid w:val="004006C3"/>
    <w:rsid w:val="00401DE0"/>
    <w:rsid w:val="00404A53"/>
    <w:rsid w:val="004079D1"/>
    <w:rsid w:val="00413437"/>
    <w:rsid w:val="00420045"/>
    <w:rsid w:val="00422710"/>
    <w:rsid w:val="004233AF"/>
    <w:rsid w:val="00426396"/>
    <w:rsid w:val="004401DE"/>
    <w:rsid w:val="00443696"/>
    <w:rsid w:val="00455D4C"/>
    <w:rsid w:val="004563A9"/>
    <w:rsid w:val="0045666C"/>
    <w:rsid w:val="00456F23"/>
    <w:rsid w:val="00480D00"/>
    <w:rsid w:val="00481206"/>
    <w:rsid w:val="004860D9"/>
    <w:rsid w:val="004873D1"/>
    <w:rsid w:val="00490528"/>
    <w:rsid w:val="00496740"/>
    <w:rsid w:val="004A00A5"/>
    <w:rsid w:val="004A7DEF"/>
    <w:rsid w:val="004B02E9"/>
    <w:rsid w:val="004B1AD5"/>
    <w:rsid w:val="004B2500"/>
    <w:rsid w:val="004B60D2"/>
    <w:rsid w:val="004B66F0"/>
    <w:rsid w:val="004B7155"/>
    <w:rsid w:val="004C1475"/>
    <w:rsid w:val="004C1B71"/>
    <w:rsid w:val="004C6BE3"/>
    <w:rsid w:val="004C7902"/>
    <w:rsid w:val="004D75DB"/>
    <w:rsid w:val="004F068D"/>
    <w:rsid w:val="004F2956"/>
    <w:rsid w:val="004F2C8B"/>
    <w:rsid w:val="004F4207"/>
    <w:rsid w:val="00501F36"/>
    <w:rsid w:val="00504D26"/>
    <w:rsid w:val="00510FDC"/>
    <w:rsid w:val="005173B9"/>
    <w:rsid w:val="00523E49"/>
    <w:rsid w:val="00533FAF"/>
    <w:rsid w:val="005366D8"/>
    <w:rsid w:val="00540040"/>
    <w:rsid w:val="005419A4"/>
    <w:rsid w:val="0054400E"/>
    <w:rsid w:val="00545E22"/>
    <w:rsid w:val="0056324A"/>
    <w:rsid w:val="00577A6A"/>
    <w:rsid w:val="00584599"/>
    <w:rsid w:val="005A5357"/>
    <w:rsid w:val="005B4F4D"/>
    <w:rsid w:val="005C2A9F"/>
    <w:rsid w:val="005C7DCE"/>
    <w:rsid w:val="005D548B"/>
    <w:rsid w:val="005F2D07"/>
    <w:rsid w:val="005F7196"/>
    <w:rsid w:val="006003EA"/>
    <w:rsid w:val="00601C99"/>
    <w:rsid w:val="00603FA3"/>
    <w:rsid w:val="00605A46"/>
    <w:rsid w:val="00610CEC"/>
    <w:rsid w:val="00611CA4"/>
    <w:rsid w:val="006237B4"/>
    <w:rsid w:val="00632286"/>
    <w:rsid w:val="00641ED7"/>
    <w:rsid w:val="00647FAA"/>
    <w:rsid w:val="00654184"/>
    <w:rsid w:val="006549EA"/>
    <w:rsid w:val="0066144E"/>
    <w:rsid w:val="0066436A"/>
    <w:rsid w:val="006657CA"/>
    <w:rsid w:val="0066590B"/>
    <w:rsid w:val="00665FF5"/>
    <w:rsid w:val="006802A9"/>
    <w:rsid w:val="00681CEF"/>
    <w:rsid w:val="0068506B"/>
    <w:rsid w:val="0069240E"/>
    <w:rsid w:val="00694C73"/>
    <w:rsid w:val="00697E45"/>
    <w:rsid w:val="006A1019"/>
    <w:rsid w:val="006B0DF9"/>
    <w:rsid w:val="006B4361"/>
    <w:rsid w:val="006B562C"/>
    <w:rsid w:val="006C6DE2"/>
    <w:rsid w:val="006D00EE"/>
    <w:rsid w:val="006D11ED"/>
    <w:rsid w:val="006D1972"/>
    <w:rsid w:val="006D25A2"/>
    <w:rsid w:val="006E2674"/>
    <w:rsid w:val="006E3F1E"/>
    <w:rsid w:val="006E5837"/>
    <w:rsid w:val="006F2C79"/>
    <w:rsid w:val="006F2CC3"/>
    <w:rsid w:val="006F616D"/>
    <w:rsid w:val="006F6195"/>
    <w:rsid w:val="00713BCF"/>
    <w:rsid w:val="00723CE0"/>
    <w:rsid w:val="00727B5E"/>
    <w:rsid w:val="00730BBE"/>
    <w:rsid w:val="00732047"/>
    <w:rsid w:val="0074223B"/>
    <w:rsid w:val="007433D5"/>
    <w:rsid w:val="00754E97"/>
    <w:rsid w:val="00757FFD"/>
    <w:rsid w:val="00766E17"/>
    <w:rsid w:val="00781223"/>
    <w:rsid w:val="0078729E"/>
    <w:rsid w:val="007A432F"/>
    <w:rsid w:val="007A5EE7"/>
    <w:rsid w:val="007A7FB8"/>
    <w:rsid w:val="007C1B74"/>
    <w:rsid w:val="007D00D1"/>
    <w:rsid w:val="007D6089"/>
    <w:rsid w:val="007E20C8"/>
    <w:rsid w:val="007E4B3D"/>
    <w:rsid w:val="007E77C8"/>
    <w:rsid w:val="007F3A1E"/>
    <w:rsid w:val="007F3ACD"/>
    <w:rsid w:val="007F452B"/>
    <w:rsid w:val="007F7382"/>
    <w:rsid w:val="00801DA8"/>
    <w:rsid w:val="0082241B"/>
    <w:rsid w:val="008235D9"/>
    <w:rsid w:val="00824DDB"/>
    <w:rsid w:val="008260CB"/>
    <w:rsid w:val="00832A01"/>
    <w:rsid w:val="00856116"/>
    <w:rsid w:val="00857707"/>
    <w:rsid w:val="008612E9"/>
    <w:rsid w:val="0086380B"/>
    <w:rsid w:val="0086421D"/>
    <w:rsid w:val="00876A89"/>
    <w:rsid w:val="00881F1C"/>
    <w:rsid w:val="00882ACD"/>
    <w:rsid w:val="008857E6"/>
    <w:rsid w:val="008910A8"/>
    <w:rsid w:val="0089218D"/>
    <w:rsid w:val="0089340E"/>
    <w:rsid w:val="00894874"/>
    <w:rsid w:val="008952EE"/>
    <w:rsid w:val="008A473F"/>
    <w:rsid w:val="008A4E32"/>
    <w:rsid w:val="008B6FDA"/>
    <w:rsid w:val="008E73A1"/>
    <w:rsid w:val="008F0B0C"/>
    <w:rsid w:val="008F262C"/>
    <w:rsid w:val="008F2804"/>
    <w:rsid w:val="008F6FF7"/>
    <w:rsid w:val="00905A49"/>
    <w:rsid w:val="00912D22"/>
    <w:rsid w:val="009149D4"/>
    <w:rsid w:val="0091603F"/>
    <w:rsid w:val="00917228"/>
    <w:rsid w:val="009248AE"/>
    <w:rsid w:val="00931CEB"/>
    <w:rsid w:val="00937671"/>
    <w:rsid w:val="00941786"/>
    <w:rsid w:val="009506F2"/>
    <w:rsid w:val="009574DD"/>
    <w:rsid w:val="0096218F"/>
    <w:rsid w:val="00962585"/>
    <w:rsid w:val="00983D9F"/>
    <w:rsid w:val="009915CD"/>
    <w:rsid w:val="009918CB"/>
    <w:rsid w:val="009961AE"/>
    <w:rsid w:val="009A21D4"/>
    <w:rsid w:val="009A66EE"/>
    <w:rsid w:val="009B206A"/>
    <w:rsid w:val="009C2C4C"/>
    <w:rsid w:val="009D1527"/>
    <w:rsid w:val="009D6412"/>
    <w:rsid w:val="009D7876"/>
    <w:rsid w:val="009E40C3"/>
    <w:rsid w:val="009F32D2"/>
    <w:rsid w:val="009F3BB4"/>
    <w:rsid w:val="009F5057"/>
    <w:rsid w:val="00A01E79"/>
    <w:rsid w:val="00A03B70"/>
    <w:rsid w:val="00A04595"/>
    <w:rsid w:val="00A05C11"/>
    <w:rsid w:val="00A109FB"/>
    <w:rsid w:val="00A1415C"/>
    <w:rsid w:val="00A21768"/>
    <w:rsid w:val="00A22735"/>
    <w:rsid w:val="00A254A0"/>
    <w:rsid w:val="00A26B50"/>
    <w:rsid w:val="00A33515"/>
    <w:rsid w:val="00A41864"/>
    <w:rsid w:val="00A4320A"/>
    <w:rsid w:val="00A44C64"/>
    <w:rsid w:val="00A47A11"/>
    <w:rsid w:val="00A56FF9"/>
    <w:rsid w:val="00A57939"/>
    <w:rsid w:val="00A6090A"/>
    <w:rsid w:val="00A61D06"/>
    <w:rsid w:val="00A61E7C"/>
    <w:rsid w:val="00A620BA"/>
    <w:rsid w:val="00A63703"/>
    <w:rsid w:val="00A64442"/>
    <w:rsid w:val="00A74302"/>
    <w:rsid w:val="00A76095"/>
    <w:rsid w:val="00A8286E"/>
    <w:rsid w:val="00A83BD4"/>
    <w:rsid w:val="00A860E1"/>
    <w:rsid w:val="00A87359"/>
    <w:rsid w:val="00A933B0"/>
    <w:rsid w:val="00A9615C"/>
    <w:rsid w:val="00AA4FE0"/>
    <w:rsid w:val="00AA6B72"/>
    <w:rsid w:val="00AA79E7"/>
    <w:rsid w:val="00AB22F5"/>
    <w:rsid w:val="00AB2F41"/>
    <w:rsid w:val="00AB59CB"/>
    <w:rsid w:val="00AB705E"/>
    <w:rsid w:val="00AB713F"/>
    <w:rsid w:val="00AC56D0"/>
    <w:rsid w:val="00AC61B3"/>
    <w:rsid w:val="00AD0745"/>
    <w:rsid w:val="00AD2395"/>
    <w:rsid w:val="00AD68EA"/>
    <w:rsid w:val="00AE67E3"/>
    <w:rsid w:val="00AF0A2C"/>
    <w:rsid w:val="00B00C46"/>
    <w:rsid w:val="00B104A0"/>
    <w:rsid w:val="00B112C8"/>
    <w:rsid w:val="00B1315A"/>
    <w:rsid w:val="00B1557C"/>
    <w:rsid w:val="00B21E18"/>
    <w:rsid w:val="00B30BAC"/>
    <w:rsid w:val="00B32597"/>
    <w:rsid w:val="00B32BBE"/>
    <w:rsid w:val="00B33CC5"/>
    <w:rsid w:val="00B4674E"/>
    <w:rsid w:val="00B5205D"/>
    <w:rsid w:val="00B52347"/>
    <w:rsid w:val="00B56441"/>
    <w:rsid w:val="00B56F71"/>
    <w:rsid w:val="00B60FEA"/>
    <w:rsid w:val="00B722FC"/>
    <w:rsid w:val="00B772D8"/>
    <w:rsid w:val="00B80885"/>
    <w:rsid w:val="00B80B94"/>
    <w:rsid w:val="00B8306F"/>
    <w:rsid w:val="00B834CD"/>
    <w:rsid w:val="00B84B0B"/>
    <w:rsid w:val="00B8544F"/>
    <w:rsid w:val="00B85CCE"/>
    <w:rsid w:val="00B86FDD"/>
    <w:rsid w:val="00B87176"/>
    <w:rsid w:val="00B875C9"/>
    <w:rsid w:val="00BA1E09"/>
    <w:rsid w:val="00BA4485"/>
    <w:rsid w:val="00BA6E3C"/>
    <w:rsid w:val="00BB475F"/>
    <w:rsid w:val="00BB572C"/>
    <w:rsid w:val="00BB7ED4"/>
    <w:rsid w:val="00BC1169"/>
    <w:rsid w:val="00BC5F0E"/>
    <w:rsid w:val="00BC75F2"/>
    <w:rsid w:val="00BE2391"/>
    <w:rsid w:val="00BE4B68"/>
    <w:rsid w:val="00BE7EF3"/>
    <w:rsid w:val="00BF1D44"/>
    <w:rsid w:val="00BF5236"/>
    <w:rsid w:val="00BF72E9"/>
    <w:rsid w:val="00BF7AF3"/>
    <w:rsid w:val="00C02B08"/>
    <w:rsid w:val="00C106B6"/>
    <w:rsid w:val="00C201DB"/>
    <w:rsid w:val="00C260C5"/>
    <w:rsid w:val="00C40F1C"/>
    <w:rsid w:val="00C42182"/>
    <w:rsid w:val="00C44247"/>
    <w:rsid w:val="00C47C95"/>
    <w:rsid w:val="00C52EFE"/>
    <w:rsid w:val="00C566F3"/>
    <w:rsid w:val="00C614D1"/>
    <w:rsid w:val="00C6430B"/>
    <w:rsid w:val="00C7750F"/>
    <w:rsid w:val="00C77BC6"/>
    <w:rsid w:val="00C8626B"/>
    <w:rsid w:val="00C978DF"/>
    <w:rsid w:val="00CA01DB"/>
    <w:rsid w:val="00CA23ED"/>
    <w:rsid w:val="00CC2846"/>
    <w:rsid w:val="00CD1532"/>
    <w:rsid w:val="00CE54E3"/>
    <w:rsid w:val="00D021F1"/>
    <w:rsid w:val="00D04526"/>
    <w:rsid w:val="00D057C5"/>
    <w:rsid w:val="00D13E34"/>
    <w:rsid w:val="00D13E9A"/>
    <w:rsid w:val="00D17B3D"/>
    <w:rsid w:val="00D17FAC"/>
    <w:rsid w:val="00D20D7D"/>
    <w:rsid w:val="00D2253F"/>
    <w:rsid w:val="00D25C1B"/>
    <w:rsid w:val="00D27094"/>
    <w:rsid w:val="00D305DD"/>
    <w:rsid w:val="00D30915"/>
    <w:rsid w:val="00D42E9C"/>
    <w:rsid w:val="00D518B9"/>
    <w:rsid w:val="00D51E34"/>
    <w:rsid w:val="00D55A41"/>
    <w:rsid w:val="00D637C5"/>
    <w:rsid w:val="00D703A1"/>
    <w:rsid w:val="00D7445D"/>
    <w:rsid w:val="00D83386"/>
    <w:rsid w:val="00D847F7"/>
    <w:rsid w:val="00D84C29"/>
    <w:rsid w:val="00D96966"/>
    <w:rsid w:val="00DA5981"/>
    <w:rsid w:val="00DB3DD5"/>
    <w:rsid w:val="00DB5CA6"/>
    <w:rsid w:val="00DC3940"/>
    <w:rsid w:val="00DC5EC0"/>
    <w:rsid w:val="00DC66C0"/>
    <w:rsid w:val="00DE278E"/>
    <w:rsid w:val="00DE4D6C"/>
    <w:rsid w:val="00DF064B"/>
    <w:rsid w:val="00DF2DE8"/>
    <w:rsid w:val="00DF5140"/>
    <w:rsid w:val="00E0139F"/>
    <w:rsid w:val="00E070C2"/>
    <w:rsid w:val="00E118AB"/>
    <w:rsid w:val="00E20874"/>
    <w:rsid w:val="00E23D09"/>
    <w:rsid w:val="00E24B49"/>
    <w:rsid w:val="00E313F1"/>
    <w:rsid w:val="00E4358B"/>
    <w:rsid w:val="00E4755F"/>
    <w:rsid w:val="00E63A79"/>
    <w:rsid w:val="00E64D14"/>
    <w:rsid w:val="00E76ADA"/>
    <w:rsid w:val="00E93887"/>
    <w:rsid w:val="00E94309"/>
    <w:rsid w:val="00E96486"/>
    <w:rsid w:val="00EA2104"/>
    <w:rsid w:val="00EA7BA7"/>
    <w:rsid w:val="00EB321E"/>
    <w:rsid w:val="00EB3807"/>
    <w:rsid w:val="00EB5334"/>
    <w:rsid w:val="00ED0426"/>
    <w:rsid w:val="00ED224A"/>
    <w:rsid w:val="00ED6040"/>
    <w:rsid w:val="00EE2350"/>
    <w:rsid w:val="00EE335D"/>
    <w:rsid w:val="00EE6498"/>
    <w:rsid w:val="00EF4FA2"/>
    <w:rsid w:val="00F00C05"/>
    <w:rsid w:val="00F043A5"/>
    <w:rsid w:val="00F07774"/>
    <w:rsid w:val="00F14655"/>
    <w:rsid w:val="00F203C4"/>
    <w:rsid w:val="00F242D8"/>
    <w:rsid w:val="00F2744D"/>
    <w:rsid w:val="00F4210D"/>
    <w:rsid w:val="00F462EB"/>
    <w:rsid w:val="00F478BF"/>
    <w:rsid w:val="00F51C4C"/>
    <w:rsid w:val="00F52D05"/>
    <w:rsid w:val="00F53494"/>
    <w:rsid w:val="00F57B8C"/>
    <w:rsid w:val="00F655C7"/>
    <w:rsid w:val="00F678D1"/>
    <w:rsid w:val="00F72C6C"/>
    <w:rsid w:val="00F734BD"/>
    <w:rsid w:val="00F73DBB"/>
    <w:rsid w:val="00F73FA4"/>
    <w:rsid w:val="00F744E9"/>
    <w:rsid w:val="00F803F6"/>
    <w:rsid w:val="00F80A36"/>
    <w:rsid w:val="00F875D4"/>
    <w:rsid w:val="00F92332"/>
    <w:rsid w:val="00F93861"/>
    <w:rsid w:val="00F94B03"/>
    <w:rsid w:val="00F951B0"/>
    <w:rsid w:val="00F95973"/>
    <w:rsid w:val="00F97C29"/>
    <w:rsid w:val="00FA094B"/>
    <w:rsid w:val="00FA7029"/>
    <w:rsid w:val="00FA7B9B"/>
    <w:rsid w:val="00FB05C4"/>
    <w:rsid w:val="00FB6166"/>
    <w:rsid w:val="00FB6C43"/>
    <w:rsid w:val="00FB732C"/>
    <w:rsid w:val="00FE0D7B"/>
    <w:rsid w:val="00FE16A0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30ABD3"/>
  <w15:chartTrackingRefBased/>
  <w15:docId w15:val="{6483EDE9-8897-401B-9AE1-5FA1134F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eastAsia="en-US" w:bidi="ne-IN"/>
    </w:rPr>
  </w:style>
  <w:style w:type="paragraph" w:styleId="Titre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itre2">
    <w:name w:val="heading 2"/>
    <w:basedOn w:val="Titre1"/>
    <w:next w:val="Normal"/>
    <w:qFormat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itre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cs="Times New Roman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4"/>
      <w:lang w:val="en-US" w:bidi="en-US"/>
    </w:rPr>
  </w:style>
  <w:style w:type="paragraph" w:styleId="En-tte">
    <w:name w:val="header"/>
    <w:basedOn w:val="Normal"/>
    <w:link w:val="En-tteCar"/>
    <w:rsid w:val="00EE235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E2350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EE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F4210D"/>
    <w:pPr>
      <w:spacing w:after="120"/>
    </w:pPr>
    <w:rPr>
      <w:rFonts w:ascii="Arial" w:hAnsi="Arial" w:cs="Times New Roman"/>
      <w:spacing w:val="0"/>
      <w:sz w:val="22"/>
      <w:szCs w:val="24"/>
      <w:lang w:eastAsia="fr-FR" w:bidi="ar-SA"/>
    </w:rPr>
  </w:style>
  <w:style w:type="paragraph" w:customStyle="1" w:styleId="cdt01num">
    <w:name w:val="cdt 01 + num"/>
    <w:basedOn w:val="Normal"/>
    <w:rsid w:val="00F4210D"/>
    <w:pPr>
      <w:numPr>
        <w:numId w:val="15"/>
      </w:numPr>
    </w:pPr>
    <w:rPr>
      <w:rFonts w:ascii="Arial" w:hAnsi="Arial" w:cs="Times New Roman"/>
      <w:spacing w:val="0"/>
      <w:sz w:val="22"/>
      <w:szCs w:val="24"/>
      <w:lang w:eastAsia="fr-FR" w:bidi="ar-SA"/>
    </w:rPr>
  </w:style>
  <w:style w:type="character" w:styleId="Hyperlien">
    <w:name w:val="Hyperlink"/>
    <w:rsid w:val="0069240E"/>
    <w:rPr>
      <w:color w:val="0000FF"/>
      <w:u w:val="single"/>
    </w:rPr>
  </w:style>
  <w:style w:type="character" w:customStyle="1" w:styleId="En-tteCar">
    <w:name w:val="En-tête Car"/>
    <w:link w:val="En-tte"/>
    <w:rsid w:val="000116EB"/>
    <w:rPr>
      <w:rFonts w:ascii="Tahoma" w:hAnsi="Tahoma" w:cs="Tahoma"/>
      <w:spacing w:val="4"/>
      <w:sz w:val="16"/>
      <w:szCs w:val="16"/>
      <w:lang w:eastAsia="en-US" w:bidi="ne-IN"/>
    </w:rPr>
  </w:style>
  <w:style w:type="paragraph" w:styleId="Notedebasdepage">
    <w:name w:val="footnote text"/>
    <w:basedOn w:val="Normal"/>
    <w:link w:val="NotedebasdepageCar"/>
    <w:uiPriority w:val="99"/>
    <w:unhideWhenUsed/>
    <w:rsid w:val="006A1019"/>
    <w:pPr>
      <w:jc w:val="both"/>
    </w:pPr>
    <w:rPr>
      <w:rFonts w:ascii="Helvetica" w:eastAsiaTheme="minorHAnsi" w:hAnsi="Helvetica" w:cstheme="minorBidi"/>
      <w:spacing w:val="0"/>
      <w:sz w:val="20"/>
      <w:szCs w:val="20"/>
      <w:lang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A1019"/>
    <w:rPr>
      <w:rFonts w:ascii="Helvetica" w:eastAsiaTheme="minorHAnsi" w:hAnsi="Helvetica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A109FB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eastAsia="fr-CA" w:bidi="ar-SA"/>
    </w:rPr>
  </w:style>
  <w:style w:type="paragraph" w:styleId="Paragraphedeliste">
    <w:name w:val="List Paragraph"/>
    <w:basedOn w:val="Normal"/>
    <w:uiPriority w:val="34"/>
    <w:qFormat/>
    <w:rsid w:val="0036164A"/>
    <w:pPr>
      <w:ind w:left="720"/>
      <w:contextualSpacing/>
    </w:pPr>
    <w:rPr>
      <w:szCs w:val="14"/>
    </w:rPr>
  </w:style>
  <w:style w:type="character" w:styleId="Marquedecommentaire">
    <w:name w:val="annotation reference"/>
    <w:basedOn w:val="Policepardfaut"/>
    <w:rsid w:val="00D30915"/>
    <w:rPr>
      <w:sz w:val="16"/>
      <w:szCs w:val="16"/>
    </w:rPr>
  </w:style>
  <w:style w:type="paragraph" w:styleId="Commentaire">
    <w:name w:val="annotation text"/>
    <w:basedOn w:val="Normal"/>
    <w:link w:val="CommentaireCar"/>
    <w:rsid w:val="00D30915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rsid w:val="00D30915"/>
    <w:rPr>
      <w:rFonts w:ascii="Tahoma" w:hAnsi="Tahoma" w:cs="Tahoma"/>
      <w:spacing w:val="4"/>
      <w:szCs w:val="18"/>
      <w:lang w:eastAsia="en-US" w:bidi="ne-IN"/>
    </w:rPr>
  </w:style>
  <w:style w:type="paragraph" w:styleId="Objetducommentaire">
    <w:name w:val="annotation subject"/>
    <w:basedOn w:val="Commentaire"/>
    <w:next w:val="Commentaire"/>
    <w:link w:val="ObjetducommentaireCar"/>
    <w:rsid w:val="00D309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30915"/>
    <w:rPr>
      <w:rFonts w:ascii="Tahoma" w:hAnsi="Tahoma" w:cs="Tahoma"/>
      <w:b/>
      <w:bCs/>
      <w:spacing w:val="4"/>
      <w:szCs w:val="18"/>
      <w:lang w:eastAsia="en-US" w:bidi="ne-IN"/>
    </w:rPr>
  </w:style>
  <w:style w:type="character" w:customStyle="1" w:styleId="normaltextrun">
    <w:name w:val="normaltextrun"/>
    <w:basedOn w:val="Policepardfaut"/>
    <w:rsid w:val="00730BBE"/>
  </w:style>
  <w:style w:type="character" w:styleId="Lienvisit">
    <w:name w:val="FollowedHyperlink"/>
    <w:basedOn w:val="Policepardfaut"/>
    <w:rsid w:val="006F2C7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ynthe1_langlais@uqac.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ch\Application%20Data\Microsoft\Templates\Meeting%20minu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F132CB11E2340B86B378478D2DE20" ma:contentTypeVersion="8" ma:contentTypeDescription="Crée un document." ma:contentTypeScope="" ma:versionID="ba78680a80414f615743597564034baa">
  <xsd:schema xmlns:xsd="http://www.w3.org/2001/XMLSchema" xmlns:xs="http://www.w3.org/2001/XMLSchema" xmlns:p="http://schemas.microsoft.com/office/2006/metadata/properties" xmlns:ns2="f8d21b2e-20e5-4d82-83f8-c79f4061c3a6" xmlns:ns3="64ac7dea-7b94-44c4-9a03-2c8907e42d86" targetNamespace="http://schemas.microsoft.com/office/2006/metadata/properties" ma:root="true" ma:fieldsID="df9f8861239f596ead187f44c7ecfab2" ns2:_="" ns3:_="">
    <xsd:import namespace="f8d21b2e-20e5-4d82-83f8-c79f4061c3a6"/>
    <xsd:import namespace="64ac7dea-7b94-44c4-9a03-2c8907e42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1b2e-20e5-4d82-83f8-c79f4061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7dea-7b94-44c4-9a03-2c8907e42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3BF6D-6F10-4A59-A46F-B7469CBA814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8d21b2e-20e5-4d82-83f8-c79f4061c3a6"/>
    <ds:schemaRef ds:uri="http://schemas.microsoft.com/office/2006/documentManagement/types"/>
    <ds:schemaRef ds:uri="64ac7dea-7b94-44c4-9a03-2c8907e42d86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21FA3D-9788-46D1-A1D1-74797DEE9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21b2e-20e5-4d82-83f8-c79f4061c3a6"/>
    <ds:schemaRef ds:uri="64ac7dea-7b94-44c4-9a03-2c8907e42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1D723-922D-446A-A9BA-D82FEE9CFF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E76ADF-CB1C-47F6-8384-2CDEB6C54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4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: développement d’une image de marque</vt:lpstr>
    </vt:vector>
  </TitlesOfParts>
  <Company>Microsoft Corporation</Company>
  <LinksUpToDate>false</LinksUpToDate>
  <CharactersWithSpaces>4097</CharactersWithSpaces>
  <SharedDoc>false</SharedDoc>
  <HLinks>
    <vt:vector size="6" baseType="variant">
      <vt:variant>
        <vt:i4>7405632</vt:i4>
      </vt:variant>
      <vt:variant>
        <vt:i4>7556</vt:i4>
      </vt:variant>
      <vt:variant>
        <vt:i4>1025</vt:i4>
      </vt:variant>
      <vt:variant>
        <vt:i4>1</vt:i4>
      </vt:variant>
      <vt:variant>
        <vt:lpwstr>cid:image001.jpg@01CCAF42.E6F99380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: développement d’une image de marque</dc:title>
  <dc:subject/>
  <dc:creator>Bertrand</dc:creator>
  <cp:keywords/>
  <cp:lastModifiedBy>Jacynthe Langlais</cp:lastModifiedBy>
  <cp:revision>2</cp:revision>
  <cp:lastPrinted>2022-09-07T15:13:00Z</cp:lastPrinted>
  <dcterms:created xsi:type="dcterms:W3CDTF">2025-09-04T19:13:00Z</dcterms:created>
  <dcterms:modified xsi:type="dcterms:W3CDTF">2025-09-04T19:13:00Z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TC010184111036</vt:lpwstr>
  </property>
</Properties>
</file>